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55FA9" w:rsidRDefault="00755FA9" w:rsidP="00755FA9">
      <w:pPr>
        <w:rPr>
          <w:lang w:val="en-US"/>
        </w:rPr>
      </w:pPr>
    </w:p>
    <w:p w14:paraId="0A37501D" w14:textId="77777777" w:rsidR="00230E84" w:rsidRDefault="00230E84" w:rsidP="00755FA9">
      <w:pPr>
        <w:rPr>
          <w:lang w:val="en-US"/>
        </w:rPr>
      </w:pPr>
    </w:p>
    <w:p w14:paraId="5DAB6C7B" w14:textId="77777777" w:rsidR="00230E84" w:rsidRDefault="00230E84" w:rsidP="00755FA9">
      <w:pPr>
        <w:rPr>
          <w:lang w:val="en-US"/>
        </w:rPr>
      </w:pPr>
    </w:p>
    <w:p w14:paraId="02EB378F" w14:textId="77777777" w:rsidR="00755FA9" w:rsidRDefault="00755FA9" w:rsidP="00755FA9">
      <w:pPr>
        <w:rPr>
          <w:lang w:val="en-US"/>
        </w:rPr>
      </w:pPr>
    </w:p>
    <w:p w14:paraId="6A05A809" w14:textId="77777777" w:rsidR="00755FA9" w:rsidRDefault="00755FA9" w:rsidP="00755FA9">
      <w:pPr>
        <w:rPr>
          <w:lang w:val="en-US"/>
        </w:rPr>
      </w:pPr>
    </w:p>
    <w:p w14:paraId="14EA10B1" w14:textId="0AD260D3" w:rsidR="00755FA9" w:rsidRDefault="00755FA9" w:rsidP="00755FA9">
      <w:pPr>
        <w:rPr>
          <w:lang w:val="en-US"/>
        </w:rPr>
      </w:pPr>
      <w:r w:rsidRPr="79526143">
        <w:rPr>
          <w:lang w:val="en-US"/>
        </w:rPr>
        <w:t>I (full name) __________________________________ born on the ___________, hereby authorize DTU’s Verification Team to send my official transcript and/or diploma to the following email</w:t>
      </w:r>
      <w:r w:rsidR="003706F5" w:rsidRPr="79526143">
        <w:rPr>
          <w:lang w:val="en-US"/>
        </w:rPr>
        <w:t>/address</w:t>
      </w:r>
      <w:r w:rsidRPr="79526143">
        <w:rPr>
          <w:lang w:val="en-US"/>
        </w:rPr>
        <w:t>:</w:t>
      </w:r>
    </w:p>
    <w:p w14:paraId="5A39BBE3" w14:textId="77777777" w:rsidR="00755FA9" w:rsidRDefault="00755FA9" w:rsidP="00755FA9">
      <w:pPr>
        <w:rPr>
          <w:lang w:val="en-US"/>
        </w:rPr>
      </w:pPr>
    </w:p>
    <w:p w14:paraId="7D8FD4EE" w14:textId="77777777" w:rsidR="00755FA9" w:rsidRDefault="00755FA9" w:rsidP="00755FA9">
      <w:pPr>
        <w:rPr>
          <w:lang w:val="en-US"/>
        </w:rPr>
      </w:pPr>
      <w:r>
        <w:rPr>
          <w:lang w:val="en-US"/>
        </w:rPr>
        <w:t>__________________________________________________________________</w:t>
      </w:r>
    </w:p>
    <w:p w14:paraId="41C8F396" w14:textId="77777777" w:rsidR="00755FA9" w:rsidRDefault="00755FA9" w:rsidP="00755FA9">
      <w:pPr>
        <w:rPr>
          <w:lang w:val="en-US"/>
        </w:rPr>
      </w:pPr>
    </w:p>
    <w:p w14:paraId="72A3D3EC" w14:textId="77777777" w:rsidR="00755FA9" w:rsidRDefault="00755FA9" w:rsidP="00755FA9">
      <w:pPr>
        <w:rPr>
          <w:lang w:val="en-US"/>
        </w:rPr>
      </w:pPr>
    </w:p>
    <w:p w14:paraId="4D0079F2" w14:textId="77777777" w:rsidR="00755FA9" w:rsidRDefault="00081D6C" w:rsidP="00755FA9">
      <w:pPr>
        <w:rPr>
          <w:lang w:val="en-US"/>
        </w:rPr>
      </w:pPr>
      <w:r>
        <w:rPr>
          <w:lang w:val="en-US"/>
        </w:rPr>
        <w:t>I am aware that this may be a</w:t>
      </w:r>
      <w:r w:rsidR="00755FA9">
        <w:rPr>
          <w:lang w:val="en-US"/>
        </w:rPr>
        <w:t xml:space="preserve"> risk that DTU cannot be held accountable for. </w:t>
      </w:r>
    </w:p>
    <w:p w14:paraId="0D0B940D" w14:textId="77777777" w:rsidR="00755FA9" w:rsidRDefault="00755FA9" w:rsidP="00755FA9">
      <w:pPr>
        <w:rPr>
          <w:lang w:val="en-US"/>
        </w:rPr>
      </w:pPr>
    </w:p>
    <w:p w14:paraId="0E27B00A" w14:textId="77777777" w:rsidR="00755FA9" w:rsidRDefault="00755FA9" w:rsidP="00755FA9">
      <w:pPr>
        <w:rPr>
          <w:lang w:val="en-US"/>
        </w:rPr>
      </w:pPr>
    </w:p>
    <w:p w14:paraId="3476EC9A" w14:textId="77777777" w:rsidR="00755FA9" w:rsidRDefault="00755FA9" w:rsidP="00755FA9">
      <w:pPr>
        <w:rPr>
          <w:lang w:val="en-US"/>
        </w:rPr>
      </w:pPr>
      <w:r>
        <w:rPr>
          <w:lang w:val="en-US"/>
        </w:rPr>
        <w:t>Signed: ________________________________</w:t>
      </w:r>
    </w:p>
    <w:p w14:paraId="60061E4C" w14:textId="77777777" w:rsidR="00755FA9" w:rsidRDefault="00755FA9" w:rsidP="00755FA9">
      <w:pPr>
        <w:rPr>
          <w:lang w:val="en-US"/>
        </w:rPr>
      </w:pPr>
    </w:p>
    <w:p w14:paraId="44EAFD9C" w14:textId="77777777" w:rsidR="00755FA9" w:rsidRDefault="00755FA9" w:rsidP="00755FA9">
      <w:pPr>
        <w:rPr>
          <w:lang w:val="en-US"/>
        </w:rPr>
      </w:pPr>
    </w:p>
    <w:p w14:paraId="18049CC3" w14:textId="77777777" w:rsidR="00755FA9" w:rsidRPr="008F5988" w:rsidRDefault="00755FA9" w:rsidP="00755FA9">
      <w:pPr>
        <w:rPr>
          <w:lang w:val="en-US"/>
        </w:rPr>
      </w:pPr>
      <w:r>
        <w:rPr>
          <w:lang w:val="en-US"/>
        </w:rPr>
        <w:t>Date</w:t>
      </w:r>
      <w:proofErr w:type="gramStart"/>
      <w:r>
        <w:rPr>
          <w:lang w:val="en-US"/>
        </w:rPr>
        <w:t xml:space="preserve">:    </w:t>
      </w:r>
      <w:proofErr w:type="gramEnd"/>
      <w:r>
        <w:rPr>
          <w:lang w:val="en-US"/>
        </w:rPr>
        <w:t>________________________________</w:t>
      </w:r>
    </w:p>
    <w:p w14:paraId="4B94D5A5" w14:textId="77777777" w:rsidR="00D06F5E" w:rsidRDefault="00D06F5E">
      <w:pPr>
        <w:pStyle w:val="dtuStandard"/>
      </w:pPr>
    </w:p>
    <w:p w14:paraId="3DEEC669" w14:textId="77777777" w:rsidR="00D06F5E" w:rsidRDefault="00D06F5E">
      <w:pPr>
        <w:pStyle w:val="dtuStandard"/>
      </w:pPr>
    </w:p>
    <w:sectPr w:rsidR="00D06F5E" w:rsidSect="00F65B0F">
      <w:footerReference w:type="default" r:id="rId10"/>
      <w:headerReference w:type="first" r:id="rId11"/>
      <w:footerReference w:type="first" r:id="rId12"/>
      <w:pgSz w:w="11906" w:h="16838" w:code="9"/>
      <w:pgMar w:top="2053" w:right="1758" w:bottom="1588" w:left="1247" w:header="697" w:footer="408" w:gutter="0"/>
      <w:paperSrc w:first="259" w:other="26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8A73" w14:textId="77777777" w:rsidR="009E0970" w:rsidRDefault="009E0970">
      <w:r>
        <w:separator/>
      </w:r>
    </w:p>
  </w:endnote>
  <w:endnote w:type="continuationSeparator" w:id="0">
    <w:p w14:paraId="72B7C921" w14:textId="77777777" w:rsidR="009E0970" w:rsidRDefault="009E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77777777" w:rsidR="00235BC0" w:rsidRDefault="00235BC0">
    <w:pPr>
      <w:pStyle w:val="dtuSidefod"/>
    </w:pPr>
  </w:p>
  <w:p w14:paraId="62EBF3C5" w14:textId="77777777" w:rsidR="00235BC0" w:rsidRDefault="00235BC0">
    <w:pPr>
      <w:pStyle w:val="dtuSidefod"/>
    </w:pPr>
  </w:p>
  <w:p w14:paraId="6D98A12B" w14:textId="77777777" w:rsidR="00235BC0" w:rsidRDefault="00235BC0">
    <w:pPr>
      <w:pStyle w:val="dtuSidefod"/>
    </w:pPr>
  </w:p>
  <w:tbl>
    <w:tblPr>
      <w:tblW w:w="0" w:type="auto"/>
      <w:tblInd w:w="8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81"/>
      <w:gridCol w:w="2381"/>
      <w:gridCol w:w="2381"/>
      <w:gridCol w:w="1758"/>
    </w:tblGrid>
    <w:tr w:rsidR="00235BC0" w14:paraId="549FF9EA" w14:textId="77777777">
      <w:trPr>
        <w:cantSplit/>
        <w:trHeight w:val="960"/>
      </w:trPr>
      <w:tc>
        <w:tcPr>
          <w:tcW w:w="2381" w:type="dxa"/>
        </w:tcPr>
        <w:p w14:paraId="2946DB82" w14:textId="77777777" w:rsidR="00235BC0" w:rsidRDefault="00235BC0">
          <w:pPr>
            <w:pStyle w:val="dtuSidefod"/>
            <w:spacing w:before="80"/>
            <w:rPr>
              <w:noProof/>
            </w:rPr>
          </w:pPr>
        </w:p>
      </w:tc>
      <w:tc>
        <w:tcPr>
          <w:tcW w:w="2381" w:type="dxa"/>
        </w:tcPr>
        <w:p w14:paraId="5997CC1D" w14:textId="77777777" w:rsidR="00235BC0" w:rsidRDefault="00235BC0">
          <w:pPr>
            <w:pStyle w:val="dtuSidefod"/>
            <w:rPr>
              <w:noProof/>
            </w:rPr>
          </w:pPr>
        </w:p>
      </w:tc>
      <w:tc>
        <w:tcPr>
          <w:tcW w:w="2381" w:type="dxa"/>
        </w:tcPr>
        <w:p w14:paraId="110FFD37" w14:textId="77777777" w:rsidR="00235BC0" w:rsidRDefault="00235BC0">
          <w:pPr>
            <w:pStyle w:val="dtuSidefod"/>
            <w:rPr>
              <w:noProof/>
            </w:rPr>
          </w:pPr>
        </w:p>
      </w:tc>
      <w:tc>
        <w:tcPr>
          <w:tcW w:w="1758" w:type="dxa"/>
        </w:tcPr>
        <w:p w14:paraId="3BF93A7D" w14:textId="77777777" w:rsidR="00235BC0" w:rsidRDefault="00235BC0">
          <w:pPr>
            <w:pStyle w:val="dtusidefod1"/>
            <w:rPr>
              <w:noProof/>
            </w:rPr>
          </w:pPr>
          <w:r>
            <w:rPr>
              <w:noProof/>
            </w:rPr>
            <w:t xml:space="preserve">Page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B699379" w14:textId="77777777" w:rsidR="00235BC0" w:rsidRDefault="00235BC0">
    <w:pPr>
      <w:pStyle w:val="dtuSidefod"/>
      <w:spacing w:before="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235BC0" w:rsidRDefault="00235BC0">
    <w:pPr>
      <w:pStyle w:val="dtuSidefod"/>
    </w:pPr>
  </w:p>
  <w:p w14:paraId="4101652C" w14:textId="77777777" w:rsidR="00235BC0" w:rsidRDefault="00235BC0">
    <w:pPr>
      <w:pStyle w:val="dtuSidefod"/>
    </w:pPr>
  </w:p>
  <w:p w14:paraId="4B99056E" w14:textId="77777777" w:rsidR="00235BC0" w:rsidRDefault="00235BC0">
    <w:pPr>
      <w:pStyle w:val="dtuSidefod"/>
    </w:pPr>
  </w:p>
  <w:p w14:paraId="1299C43A" w14:textId="77777777" w:rsidR="00235BC0" w:rsidRDefault="00235BC0">
    <w:pPr>
      <w:pStyle w:val="dtuSidefod"/>
    </w:pPr>
  </w:p>
  <w:tbl>
    <w:tblPr>
      <w:tblW w:w="0" w:type="auto"/>
      <w:tblInd w:w="8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81"/>
      <w:gridCol w:w="2381"/>
      <w:gridCol w:w="2381"/>
      <w:gridCol w:w="1758"/>
    </w:tblGrid>
    <w:tr w:rsidR="00235BC0" w14:paraId="3699A0C4" w14:textId="77777777">
      <w:trPr>
        <w:cantSplit/>
        <w:trHeight w:val="960"/>
      </w:trPr>
      <w:tc>
        <w:tcPr>
          <w:tcW w:w="2381" w:type="dxa"/>
        </w:tcPr>
        <w:p w14:paraId="6C74ABC6" w14:textId="77777777" w:rsidR="00235BC0" w:rsidRDefault="000F3BEB" w:rsidP="00F65B0F">
          <w:pPr>
            <w:pStyle w:val="dtusidefod1"/>
            <w:rPr>
              <w:noProof/>
            </w:rPr>
          </w:pPr>
          <w:bookmarkStart w:id="0" w:name="dtmisNavn"/>
          <w:bookmarkEnd w:id="0"/>
          <w:r>
            <w:rPr>
              <w:noProof/>
            </w:rPr>
            <w:t xml:space="preserve">Study </w:t>
          </w:r>
          <w:r w:rsidR="00142EF4">
            <w:rPr>
              <w:noProof/>
            </w:rPr>
            <w:t>Administration</w:t>
          </w:r>
        </w:p>
        <w:p w14:paraId="4DDBEF00" w14:textId="77777777" w:rsidR="00235BC0" w:rsidRDefault="00235BC0" w:rsidP="00F65B0F">
          <w:pPr>
            <w:pStyle w:val="dtuSidefod"/>
            <w:spacing w:line="110" w:lineRule="exact"/>
            <w:rPr>
              <w:noProof/>
            </w:rPr>
          </w:pPr>
        </w:p>
        <w:p w14:paraId="3461D779" w14:textId="77777777" w:rsidR="00235BC0" w:rsidRDefault="00235BC0" w:rsidP="00F65B0F">
          <w:pPr>
            <w:pStyle w:val="dtuSidefod"/>
            <w:spacing w:line="110" w:lineRule="exact"/>
            <w:rPr>
              <w:noProof/>
            </w:rPr>
          </w:pPr>
        </w:p>
        <w:p w14:paraId="3CF2D8B6" w14:textId="77777777" w:rsidR="00235BC0" w:rsidRDefault="00235BC0" w:rsidP="00F65B0F">
          <w:pPr>
            <w:pStyle w:val="dtuSidefod"/>
            <w:spacing w:line="110" w:lineRule="exact"/>
            <w:rPr>
              <w:noProof/>
            </w:rPr>
          </w:pPr>
        </w:p>
        <w:p w14:paraId="0FB78278" w14:textId="77777777" w:rsidR="00235BC0" w:rsidRDefault="00235BC0" w:rsidP="00F65B0F">
          <w:pPr>
            <w:pStyle w:val="dtuSidefod"/>
            <w:spacing w:line="110" w:lineRule="exact"/>
            <w:rPr>
              <w:noProof/>
            </w:rPr>
          </w:pPr>
        </w:p>
        <w:p w14:paraId="1FC39945" w14:textId="77777777" w:rsidR="00235BC0" w:rsidRDefault="00235BC0" w:rsidP="00F65B0F">
          <w:pPr>
            <w:pStyle w:val="dtuSidefod"/>
            <w:spacing w:line="110" w:lineRule="exact"/>
            <w:rPr>
              <w:noProof/>
            </w:rPr>
          </w:pPr>
        </w:p>
      </w:tc>
      <w:tc>
        <w:tcPr>
          <w:tcW w:w="2381" w:type="dxa"/>
        </w:tcPr>
        <w:p w14:paraId="410C468E" w14:textId="77777777" w:rsidR="00235BC0" w:rsidRDefault="00235BC0" w:rsidP="00142EF4">
          <w:pPr>
            <w:pStyle w:val="dtuSidefod"/>
            <w:spacing w:before="120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"Adresse6"  </w:instrText>
          </w:r>
          <w:r>
            <w:rPr>
              <w:noProof/>
            </w:rPr>
            <w:fldChar w:fldCharType="separate"/>
          </w:r>
          <w:r w:rsidR="00262243">
            <w:rPr>
              <w:noProof/>
            </w:rPr>
            <w:t>DTU, Building 101 A</w:t>
          </w:r>
          <w:r>
            <w:rPr>
              <w:noProof/>
            </w:rPr>
            <w:fldChar w:fldCharType="end"/>
          </w:r>
        </w:p>
        <w:p w14:paraId="697AB7AA" w14:textId="77777777" w:rsidR="00235BC0" w:rsidRDefault="00235BC0">
          <w:pPr>
            <w:pStyle w:val="dtuSidefod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"Adresse7"  </w:instrText>
          </w:r>
          <w:r>
            <w:rPr>
              <w:noProof/>
            </w:rPr>
            <w:fldChar w:fldCharType="separate"/>
          </w:r>
          <w:r w:rsidR="00262243">
            <w:rPr>
              <w:noProof/>
            </w:rPr>
            <w:t>DK-2800 Kgs. Lyngby</w:t>
          </w:r>
          <w:r>
            <w:rPr>
              <w:noProof/>
            </w:rPr>
            <w:fldChar w:fldCharType="end"/>
          </w:r>
        </w:p>
        <w:p w14:paraId="5034A242" w14:textId="77777777" w:rsidR="00235BC0" w:rsidRDefault="00235BC0">
          <w:pPr>
            <w:pStyle w:val="dtuSidefod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"Adresse8" </w:instrText>
          </w:r>
          <w:r>
            <w:rPr>
              <w:noProof/>
            </w:rPr>
            <w:fldChar w:fldCharType="end"/>
          </w:r>
        </w:p>
      </w:tc>
      <w:tc>
        <w:tcPr>
          <w:tcW w:w="2381" w:type="dxa"/>
        </w:tcPr>
        <w:p w14:paraId="114745A0" w14:textId="77777777" w:rsidR="00235BC0" w:rsidRDefault="004731EA" w:rsidP="004731EA">
          <w:pPr>
            <w:pStyle w:val="dtuSidefod"/>
            <w:spacing w:before="120"/>
            <w:rPr>
              <w:noProof/>
            </w:rPr>
          </w:pPr>
          <w:r>
            <w:rPr>
              <w:noProof/>
            </w:rPr>
            <w:t>verification@adm.dtu.dk</w:t>
          </w:r>
        </w:p>
      </w:tc>
      <w:tc>
        <w:tcPr>
          <w:tcW w:w="1758" w:type="dxa"/>
        </w:tcPr>
        <w:p w14:paraId="36D4FC82" w14:textId="77777777" w:rsidR="00235BC0" w:rsidRDefault="00235BC0" w:rsidP="004731EA">
          <w:pPr>
            <w:pStyle w:val="dtuSidefod"/>
            <w:spacing w:before="120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"Web"  </w:instrText>
          </w:r>
          <w:r>
            <w:rPr>
              <w:noProof/>
            </w:rPr>
            <w:fldChar w:fldCharType="separate"/>
          </w:r>
          <w:r w:rsidR="00262243">
            <w:rPr>
              <w:noProof/>
            </w:rPr>
            <w:t>www.dtu.dk</w:t>
          </w:r>
          <w:r>
            <w:rPr>
              <w:noProof/>
            </w:rPr>
            <w:fldChar w:fldCharType="end"/>
          </w:r>
        </w:p>
      </w:tc>
    </w:tr>
  </w:tbl>
  <w:p w14:paraId="0562CB0E" w14:textId="77777777" w:rsidR="00235BC0" w:rsidRDefault="00235BC0">
    <w:pPr>
      <w:pStyle w:val="dtuSidefod"/>
      <w:spacing w:before="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351A1" w14:textId="77777777" w:rsidR="009E0970" w:rsidRDefault="009E0970">
      <w:r>
        <w:separator/>
      </w:r>
    </w:p>
  </w:footnote>
  <w:footnote w:type="continuationSeparator" w:id="0">
    <w:p w14:paraId="7A6B8CB8" w14:textId="77777777" w:rsidR="009E0970" w:rsidRDefault="009E0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CA10" w14:textId="77777777" w:rsidR="00235BC0" w:rsidRPr="00F65B0F" w:rsidRDefault="0054442A" w:rsidP="00F65B0F">
    <w:pPr>
      <w:pStyle w:val="Sidehoved"/>
    </w:pPr>
    <w:r>
      <w:rPr>
        <w:noProof/>
      </w:rPr>
      <w:drawing>
        <wp:anchor distT="0" distB="0" distL="0" distR="0" simplePos="0" relativeHeight="251657728" behindDoc="0" locked="0" layoutInCell="1" allowOverlap="1" wp14:anchorId="71A26900" wp14:editId="07777777">
          <wp:simplePos x="0" y="0"/>
          <wp:positionH relativeFrom="page">
            <wp:posOffset>881380</wp:posOffset>
          </wp:positionH>
          <wp:positionV relativeFrom="page">
            <wp:posOffset>431800</wp:posOffset>
          </wp:positionV>
          <wp:extent cx="433705" cy="629920"/>
          <wp:effectExtent l="0" t="0" r="0" b="0"/>
          <wp:wrapNone/>
          <wp:docPr id="13" name="Logo_H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69"/>
    <w:rsid w:val="00014225"/>
    <w:rsid w:val="00073509"/>
    <w:rsid w:val="00081D6C"/>
    <w:rsid w:val="00085CCF"/>
    <w:rsid w:val="000A715E"/>
    <w:rsid w:val="000F3BEB"/>
    <w:rsid w:val="00113C75"/>
    <w:rsid w:val="00142EF4"/>
    <w:rsid w:val="00144A54"/>
    <w:rsid w:val="00166B71"/>
    <w:rsid w:val="00167450"/>
    <w:rsid w:val="001871A1"/>
    <w:rsid w:val="001A50A6"/>
    <w:rsid w:val="001A6C1F"/>
    <w:rsid w:val="001C6E84"/>
    <w:rsid w:val="00213178"/>
    <w:rsid w:val="00220B7D"/>
    <w:rsid w:val="00221B92"/>
    <w:rsid w:val="00230E84"/>
    <w:rsid w:val="00235BC0"/>
    <w:rsid w:val="00262243"/>
    <w:rsid w:val="00276FEE"/>
    <w:rsid w:val="002D4CA0"/>
    <w:rsid w:val="0032400A"/>
    <w:rsid w:val="0034285E"/>
    <w:rsid w:val="003706F5"/>
    <w:rsid w:val="003B3594"/>
    <w:rsid w:val="00416466"/>
    <w:rsid w:val="004641C4"/>
    <w:rsid w:val="004731EA"/>
    <w:rsid w:val="0049005B"/>
    <w:rsid w:val="004D3872"/>
    <w:rsid w:val="004F6F44"/>
    <w:rsid w:val="00507FAF"/>
    <w:rsid w:val="005155DA"/>
    <w:rsid w:val="00537E68"/>
    <w:rsid w:val="0054442A"/>
    <w:rsid w:val="00567261"/>
    <w:rsid w:val="0057181B"/>
    <w:rsid w:val="00574260"/>
    <w:rsid w:val="005D6958"/>
    <w:rsid w:val="006135C4"/>
    <w:rsid w:val="006760DE"/>
    <w:rsid w:val="006816C4"/>
    <w:rsid w:val="006833E5"/>
    <w:rsid w:val="0068504B"/>
    <w:rsid w:val="006E4365"/>
    <w:rsid w:val="00702560"/>
    <w:rsid w:val="007152C1"/>
    <w:rsid w:val="00755FA9"/>
    <w:rsid w:val="00766668"/>
    <w:rsid w:val="007B66CE"/>
    <w:rsid w:val="007E1F11"/>
    <w:rsid w:val="007F6F01"/>
    <w:rsid w:val="00816963"/>
    <w:rsid w:val="0089593A"/>
    <w:rsid w:val="008E0343"/>
    <w:rsid w:val="008F3FD5"/>
    <w:rsid w:val="008F69CC"/>
    <w:rsid w:val="009539FA"/>
    <w:rsid w:val="009542C2"/>
    <w:rsid w:val="00957DD0"/>
    <w:rsid w:val="009666D4"/>
    <w:rsid w:val="00986C22"/>
    <w:rsid w:val="0099406D"/>
    <w:rsid w:val="009D10E2"/>
    <w:rsid w:val="009D4E5C"/>
    <w:rsid w:val="009E0970"/>
    <w:rsid w:val="009F01FD"/>
    <w:rsid w:val="00A11D35"/>
    <w:rsid w:val="00A61DAC"/>
    <w:rsid w:val="00A80509"/>
    <w:rsid w:val="00A84C5D"/>
    <w:rsid w:val="00A92B2C"/>
    <w:rsid w:val="00A93C61"/>
    <w:rsid w:val="00A95B26"/>
    <w:rsid w:val="00AA4177"/>
    <w:rsid w:val="00B00F50"/>
    <w:rsid w:val="00B10EA7"/>
    <w:rsid w:val="00B14A80"/>
    <w:rsid w:val="00B161A3"/>
    <w:rsid w:val="00B21A90"/>
    <w:rsid w:val="00B328A2"/>
    <w:rsid w:val="00B46A63"/>
    <w:rsid w:val="00B560DD"/>
    <w:rsid w:val="00BA5C14"/>
    <w:rsid w:val="00C31BB8"/>
    <w:rsid w:val="00C86C31"/>
    <w:rsid w:val="00C91170"/>
    <w:rsid w:val="00C959A5"/>
    <w:rsid w:val="00CB47D7"/>
    <w:rsid w:val="00CD268C"/>
    <w:rsid w:val="00D06F5E"/>
    <w:rsid w:val="00D2359F"/>
    <w:rsid w:val="00D57C1E"/>
    <w:rsid w:val="00D60C79"/>
    <w:rsid w:val="00D62651"/>
    <w:rsid w:val="00D94A49"/>
    <w:rsid w:val="00DB23A1"/>
    <w:rsid w:val="00DD2F69"/>
    <w:rsid w:val="00E24EF5"/>
    <w:rsid w:val="00E5235B"/>
    <w:rsid w:val="00E54CF4"/>
    <w:rsid w:val="00F33B97"/>
    <w:rsid w:val="00F4450D"/>
    <w:rsid w:val="00F578BC"/>
    <w:rsid w:val="00F65B0F"/>
    <w:rsid w:val="00F7516F"/>
    <w:rsid w:val="00F756D3"/>
    <w:rsid w:val="00FA1434"/>
    <w:rsid w:val="00FA46A8"/>
    <w:rsid w:val="00FC419D"/>
    <w:rsid w:val="00FC6F83"/>
    <w:rsid w:val="00FD672D"/>
    <w:rsid w:val="00FE3917"/>
    <w:rsid w:val="00FE4558"/>
    <w:rsid w:val="00FF27E3"/>
    <w:rsid w:val="00FF2F8B"/>
    <w:rsid w:val="7952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B0E68D"/>
  <w15:chartTrackingRefBased/>
  <w15:docId w15:val="{98D8A08A-0128-418D-9582-6061763A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dtuStandard">
    <w:name w:val="dtuStandard"/>
    <w:pPr>
      <w:spacing w:line="280" w:lineRule="atLeast"/>
    </w:pPr>
    <w:rPr>
      <w:rFonts w:ascii="Arial" w:hAnsi="Arial"/>
      <w:spacing w:val="4"/>
      <w:lang w:eastAsia="da-DK"/>
    </w:rPr>
  </w:style>
  <w:style w:type="paragraph" w:customStyle="1" w:styleId="dtuAfkrydsningsbokse">
    <w:name w:val="dtuAfkrydsningsbokse"/>
    <w:basedOn w:val="dtuStandard"/>
    <w:pPr>
      <w:spacing w:line="420" w:lineRule="atLeast"/>
    </w:pPr>
    <w:rPr>
      <w:lang w:val="da-DK"/>
    </w:rPr>
  </w:style>
  <w:style w:type="paragraph" w:customStyle="1" w:styleId="dtuSidefod">
    <w:name w:val="dtuSidefod"/>
    <w:basedOn w:val="dtuStandard"/>
    <w:pPr>
      <w:spacing w:line="220" w:lineRule="atLeast"/>
    </w:pPr>
    <w:rPr>
      <w:rFonts w:ascii="Arial Narrow" w:hAnsi="Arial Narrow"/>
      <w:spacing w:val="8"/>
      <w:sz w:val="16"/>
    </w:rPr>
  </w:style>
  <w:style w:type="character" w:styleId="BesgtLink">
    <w:name w:val="FollowedHyperlink"/>
    <w:rPr>
      <w:color w:val="800080"/>
      <w:u w:val="single"/>
    </w:rPr>
  </w:style>
  <w:style w:type="paragraph" w:customStyle="1" w:styleId="dtusidefod1">
    <w:name w:val="dtusidefod1"/>
    <w:basedOn w:val="dtuSidefod"/>
    <w:pPr>
      <w:spacing w:before="120"/>
    </w:pPr>
  </w:style>
  <w:style w:type="paragraph" w:customStyle="1" w:styleId="dtusidefod2">
    <w:name w:val="dtusidefod2"/>
    <w:basedOn w:val="dtuSidefod"/>
    <w:pPr>
      <w:spacing w:after="80"/>
    </w:pPr>
  </w:style>
  <w:style w:type="character" w:styleId="Sidetal">
    <w:name w:val="page number"/>
    <w:basedOn w:val="Standardskrifttypeiafsnit"/>
  </w:style>
  <w:style w:type="paragraph" w:styleId="Markeringsbobletekst">
    <w:name w:val="Balloon Text"/>
    <w:basedOn w:val="Normal"/>
    <w:semiHidden/>
    <w:rsid w:val="00DD2F69"/>
    <w:rPr>
      <w:rFonts w:ascii="Tahoma" w:hAnsi="Tahoma" w:cs="Tahoma"/>
      <w:sz w:val="16"/>
      <w:szCs w:val="16"/>
    </w:rPr>
  </w:style>
  <w:style w:type="character" w:customStyle="1" w:styleId="SidehovedTegn">
    <w:name w:val="Sidehoved Tegn"/>
    <w:link w:val="Sidehoved"/>
    <w:rsid w:val="00FA46A8"/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8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Skabeloner\Brev%20Uk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05AAD30E79E2479B1105ED2EA74D7D" ma:contentTypeVersion="15" ma:contentTypeDescription="Opret et nyt dokument." ma:contentTypeScope="" ma:versionID="a3d9264704211822b958a81b5ebf11eb">
  <xsd:schema xmlns:xsd="http://www.w3.org/2001/XMLSchema" xmlns:xs="http://www.w3.org/2001/XMLSchema" xmlns:p="http://schemas.microsoft.com/office/2006/metadata/properties" xmlns:ns2="d3ed1027-d14b-4c88-a9ce-ff0309690223" xmlns:ns3="70e82f41-bbf2-41ae-b6ae-8cb9c22ad118" targetNamespace="http://schemas.microsoft.com/office/2006/metadata/properties" ma:root="true" ma:fieldsID="c0aa0268d19a310d73485580658e9421" ns2:_="" ns3:_="">
    <xsd:import namespace="d3ed1027-d14b-4c88-a9ce-ff0309690223"/>
    <xsd:import namespace="70e82f41-bbf2-41ae-b6ae-8cb9c22ad1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d1027-d14b-4c88-a9ce-ff0309690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2f41-bbf2-41ae-b6ae-8cb9c22ad1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66e234d-d418-432a-8cb6-3c940fb69145}" ma:internalName="TaxCatchAll" ma:showField="CatchAllData" ma:web="70e82f41-bbf2-41ae-b6ae-8cb9c22ad1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ed1027-d14b-4c88-a9ce-ff0309690223">
      <Terms xmlns="http://schemas.microsoft.com/office/infopath/2007/PartnerControls"/>
    </lcf76f155ced4ddcb4097134ff3c332f>
    <TaxCatchAll xmlns="70e82f41-bbf2-41ae-b6ae-8cb9c22ad118" xsi:nil="true"/>
  </documentManagement>
</p:properties>
</file>

<file path=customXml/itemProps1.xml><?xml version="1.0" encoding="utf-8"?>
<ds:datastoreItem xmlns:ds="http://schemas.openxmlformats.org/officeDocument/2006/customXml" ds:itemID="{578212E8-4664-47B1-8912-04ABE7E400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AD0FE1-CC43-4E97-BEB6-5516BED8A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d1027-d14b-4c88-a9ce-ff0309690223"/>
    <ds:schemaRef ds:uri="70e82f41-bbf2-41ae-b6ae-8cb9c22a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D8C04-A3F7-4CD1-9DCD-6697FB71F5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D0CEC4-D928-43B8-9111-AC15F696D465}">
  <ds:schemaRefs>
    <ds:schemaRef ds:uri="http://schemas.microsoft.com/office/2006/metadata/properties"/>
    <ds:schemaRef ds:uri="http://schemas.microsoft.com/office/infopath/2007/PartnerControls"/>
    <ds:schemaRef ds:uri="d3ed1027-d14b-4c88-a9ce-ff0309690223"/>
    <ds:schemaRef ds:uri="70e82f41-bbf2-41ae-b6ae-8cb9c22ad1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Uk2</Template>
  <TotalTime>1</TotalTime>
  <Pages>1</Pages>
  <Words>61</Words>
  <Characters>373</Characters>
  <Application>Microsoft Office Word</Application>
  <DocSecurity>0</DocSecurity>
  <Lines>3</Lines>
  <Paragraphs>1</Paragraphs>
  <ScaleCrop>false</ScaleCrop>
  <Company>Study Division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Palm Clausager Madsen</dc:creator>
  <cp:keywords/>
  <cp:lastModifiedBy>Tina Rigborg Friisdahl</cp:lastModifiedBy>
  <cp:revision>2</cp:revision>
  <cp:lastPrinted>2022-03-29T21:44:00Z</cp:lastPrinted>
  <dcterms:created xsi:type="dcterms:W3CDTF">2026-04-15T11:07:00Z</dcterms:created>
  <dcterms:modified xsi:type="dcterms:W3CDTF">2026-04-15T11:07:00Z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ktion1Papir">
    <vt:lpwstr>BREVhvidtpapir</vt:lpwstr>
  </property>
  <property fmtid="{D5CDD505-2E9C-101B-9397-08002B2CF9AE}" pid="3" name="sprogid">
    <vt:lpwstr/>
  </property>
  <property fmtid="{D5CDD505-2E9C-101B-9397-08002B2CF9AE}" pid="4" name="AdresseValgt">
    <vt:lpwstr>Study Division</vt:lpwstr>
  </property>
  <property fmtid="{D5CDD505-2E9C-101B-9397-08002B2CF9AE}" pid="5" name="Hoved1">
    <vt:lpwstr>Study Division.jpg</vt:lpwstr>
  </property>
  <property fmtid="{D5CDD505-2E9C-101B-9397-08002B2CF9AE}" pid="6" name="Adresse1">
    <vt:lpwstr>Study Division</vt:lpwstr>
  </property>
  <property fmtid="{D5CDD505-2E9C-101B-9397-08002B2CF9AE}" pid="7" name="Adresse2">
    <vt:lpwstr/>
  </property>
  <property fmtid="{D5CDD505-2E9C-101B-9397-08002B2CF9AE}" pid="8" name="Adresse3">
    <vt:lpwstr/>
  </property>
  <property fmtid="{D5CDD505-2E9C-101B-9397-08002B2CF9AE}" pid="9" name="Adresse4">
    <vt:lpwstr/>
  </property>
  <property fmtid="{D5CDD505-2E9C-101B-9397-08002B2CF9AE}" pid="10" name="Adresse5">
    <vt:lpwstr>Administration</vt:lpwstr>
  </property>
  <property fmtid="{D5CDD505-2E9C-101B-9397-08002B2CF9AE}" pid="11" name="Adresse6">
    <vt:lpwstr>DTU, Building 101 A</vt:lpwstr>
  </property>
  <property fmtid="{D5CDD505-2E9C-101B-9397-08002B2CF9AE}" pid="12" name="Adresse7">
    <vt:lpwstr>DK-2800 Kgs. Lyngby</vt:lpwstr>
  </property>
  <property fmtid="{D5CDD505-2E9C-101B-9397-08002B2CF9AE}" pid="13" name="Adresse8">
    <vt:lpwstr/>
  </property>
  <property fmtid="{D5CDD505-2E9C-101B-9397-08002B2CF9AE}" pid="14" name="Web">
    <vt:lpwstr>www.dtu.dk</vt:lpwstr>
  </property>
  <property fmtid="{D5CDD505-2E9C-101B-9397-08002B2CF9AE}" pid="15" name="Telefon">
    <vt:lpwstr>Tel +45 45 25 25 25</vt:lpwstr>
  </property>
  <property fmtid="{D5CDD505-2E9C-101B-9397-08002B2CF9AE}" pid="16" name="Telefax">
    <vt:lpwstr>Fax +45 45 87 02 16</vt:lpwstr>
  </property>
  <property fmtid="{D5CDD505-2E9C-101B-9397-08002B2CF9AE}" pid="17" name="Mv">
    <vt:lpwstr>VAT-no. DK 63 39 30 10</vt:lpwstr>
  </property>
  <property fmtid="{D5CDD505-2E9C-101B-9397-08002B2CF9AE}" pid="18" name="Ny">
    <vt:lpwstr>Nej</vt:lpwstr>
  </property>
  <property fmtid="{D5CDD505-2E9C-101B-9397-08002B2CF9AE}" pid="19" name="Dato">
    <vt:lpwstr>27 May 2004</vt:lpwstr>
  </property>
  <property fmtid="{D5CDD505-2E9C-101B-9397-08002B2CF9AE}" pid="20" name="Reference">
    <vt:lpwstr>vrj</vt:lpwstr>
  </property>
  <property fmtid="{D5CDD505-2E9C-101B-9397-08002B2CF9AE}" pid="21" name="Journalnummer1">
    <vt:lpwstr/>
  </property>
  <property fmtid="{D5CDD505-2E9C-101B-9397-08002B2CF9AE}" pid="22" name="Journalnummer">
    <vt:lpwstr/>
  </property>
  <property fmtid="{D5CDD505-2E9C-101B-9397-08002B2CF9AE}" pid="23" name="Modtager1">
    <vt:lpwstr/>
  </property>
  <property fmtid="{D5CDD505-2E9C-101B-9397-08002B2CF9AE}" pid="24" name="Modtager2">
    <vt:lpwstr>To whom it may concern</vt:lpwstr>
  </property>
  <property fmtid="{D5CDD505-2E9C-101B-9397-08002B2CF9AE}" pid="25" name="Attention">
    <vt:lpwstr/>
  </property>
  <property fmtid="{D5CDD505-2E9C-101B-9397-08002B2CF9AE}" pid="26" name="Modtager3">
    <vt:lpwstr/>
  </property>
  <property fmtid="{D5CDD505-2E9C-101B-9397-08002B2CF9AE}" pid="27" name="FaxNummer">
    <vt:lpwstr/>
  </property>
  <property fmtid="{D5CDD505-2E9C-101B-9397-08002B2CF9AE}" pid="28" name="AntalSider">
    <vt:lpwstr/>
  </property>
  <property fmtid="{D5CDD505-2E9C-101B-9397-08002B2CF9AE}" pid="29" name="Underskriver">
    <vt:lpwstr>Vibeke Rintza Jørgensen</vt:lpwstr>
  </property>
  <property fmtid="{D5CDD505-2E9C-101B-9397-08002B2CF9AE}" pid="30" name="Stilling">
    <vt:lpwstr>Office of Registrar</vt:lpwstr>
  </property>
  <property fmtid="{D5CDD505-2E9C-101B-9397-08002B2CF9AE}" pid="31" name="Skilletegn">
    <vt:lpwstr/>
  </property>
  <property fmtid="{D5CDD505-2E9C-101B-9397-08002B2CF9AE}" pid="32" name="Underskriver2">
    <vt:lpwstr/>
  </property>
  <property fmtid="{D5CDD505-2E9C-101B-9397-08002B2CF9AE}" pid="33" name="Stilling2">
    <vt:lpwstr/>
  </property>
  <property fmtid="{D5CDD505-2E9C-101B-9397-08002B2CF9AE}" pid="34" name="DirekteTelefon">
    <vt:lpwstr>+0045 4525 1150</vt:lpwstr>
  </property>
  <property fmtid="{D5CDD505-2E9C-101B-9397-08002B2CF9AE}" pid="35" name="DirekteTelefon1">
    <vt:lpwstr>Tel dir. +0045 4525 1150</vt:lpwstr>
  </property>
  <property fmtid="{D5CDD505-2E9C-101B-9397-08002B2CF9AE}" pid="36" name="DirekteEmail">
    <vt:lpwstr>vrj@adm.dtu.dk</vt:lpwstr>
  </property>
  <property fmtid="{D5CDD505-2E9C-101B-9397-08002B2CF9AE}" pid="37" name="ContentTypeId">
    <vt:lpwstr>0x0101005005AAD30E79E2479B1105ED2EA74D7D</vt:lpwstr>
  </property>
  <property fmtid="{D5CDD505-2E9C-101B-9397-08002B2CF9AE}" pid="38" name="MediaServiceImageTags">
    <vt:lpwstr/>
  </property>
</Properties>
</file>