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LHeader"/>
        <w:tblpPr w:leftFromText="142" w:rightFromText="142" w:vertAnchor="page" w:horzAnchor="page" w:tblpX="285" w:tblpY="285"/>
        <w:tblW w:w="0" w:type="auto"/>
        <w:tblLayout w:type="fixed"/>
        <w:tblLook w:val="04A0" w:firstRow="1" w:lastRow="0" w:firstColumn="1" w:lastColumn="0" w:noHBand="0" w:noVBand="1"/>
      </w:tblPr>
      <w:tblGrid>
        <w:gridCol w:w="10206"/>
        <w:gridCol w:w="1134"/>
      </w:tblGrid>
      <w:tr w:rsidR="00BE3975" w14:paraId="2E60BB1E" w14:textId="77777777" w:rsidTr="003A1750">
        <w:trPr>
          <w:trHeight w:hRule="exact" w:val="1531"/>
        </w:trPr>
        <w:sdt>
          <w:sdtPr>
            <w:rPr>
              <w:rFonts w:ascii="Calibri" w:hAnsi="Calibri"/>
              <w:bCs/>
              <w:sz w:val="42"/>
              <w:szCs w:val="28"/>
              <w14:ligatures w14:val="none"/>
            </w:rPr>
            <w:alias w:val="Overskrift - max. to linjer"/>
            <w:tag w:val="Overskrift"/>
            <w:id w:val="-991478341"/>
            <w:placeholder>
              <w:docPart w:val="A3DE020761E8441C9E604AAA2863ADA1"/>
            </w:placeholder>
            <w15:color w:val="FFFFFF"/>
            <w:text w:multiLine="1"/>
          </w:sdtPr>
          <w:sdtContent>
            <w:tc>
              <w:tcPr>
                <w:tcW w:w="10206" w:type="dxa"/>
                <w:tcMar>
                  <w:top w:w="340" w:type="dxa"/>
                </w:tcMar>
              </w:tcPr>
              <w:p w14:paraId="1C2F99DC" w14:textId="44DBA183" w:rsidR="00BE3975" w:rsidRPr="009A7041" w:rsidRDefault="0041019A" w:rsidP="009A7041">
                <w:pPr>
                  <w:pStyle w:val="Heading1"/>
                </w:pPr>
                <w:r w:rsidRPr="004827C4">
                  <w:rPr>
                    <w:rFonts w:ascii="Calibri" w:hAnsi="Calibri"/>
                    <w:bCs/>
                    <w:sz w:val="42"/>
                    <w:szCs w:val="28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1134" w:type="dxa"/>
          </w:tcPr>
          <w:p w14:paraId="692E402C" w14:textId="77777777" w:rsidR="00BE3975" w:rsidRDefault="00A11B68" w:rsidP="006E1BBC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B114E3B" wp14:editId="51F30600">
                  <wp:simplePos x="0" y="0"/>
                  <wp:positionH relativeFrom="column">
                    <wp:posOffset>191</wp:posOffset>
                  </wp:positionH>
                  <wp:positionV relativeFrom="paragraph">
                    <wp:posOffset>-215900</wp:posOffset>
                  </wp:positionV>
                  <wp:extent cx="720000" cy="925200"/>
                  <wp:effectExtent l="0" t="0" r="0" b="0"/>
                  <wp:wrapNone/>
                  <wp:docPr id="333588584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588584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92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Adressetabel"/>
        <w:tblW w:w="0" w:type="auto"/>
        <w:tblLayout w:type="fixed"/>
        <w:tblLook w:val="04A0" w:firstRow="1" w:lastRow="0" w:firstColumn="1" w:lastColumn="0" w:noHBand="0" w:noVBand="1"/>
      </w:tblPr>
      <w:tblGrid>
        <w:gridCol w:w="6974"/>
        <w:gridCol w:w="2098"/>
      </w:tblGrid>
      <w:tr w:rsidR="00F21160" w14:paraId="5169F1BE" w14:textId="77777777" w:rsidTr="00752CD5">
        <w:trPr>
          <w:cantSplit/>
          <w:trHeight w:hRule="exact" w:val="2920"/>
        </w:trPr>
        <w:sdt>
          <w:sdtPr>
            <w:id w:val="2091571286"/>
            <w:placeholder>
              <w:docPart w:val="6FCDBAA4B65947B2ABE75BA4350AD029"/>
            </w:placeholder>
            <w:showingPlcHdr/>
            <w:text w:multiLine="1"/>
          </w:sdtPr>
          <w:sdtContent>
            <w:tc>
              <w:tcPr>
                <w:tcW w:w="6974" w:type="dxa"/>
                <w:tcMar>
                  <w:right w:w="1701" w:type="dxa"/>
                </w:tcMar>
              </w:tcPr>
              <w:p w14:paraId="4FF72D4A" w14:textId="77777777" w:rsidR="00F21160" w:rsidRDefault="008B60E7" w:rsidP="00F21160">
                <w:pPr>
                  <w:pStyle w:val="Adresse"/>
                </w:pPr>
                <w:r>
                  <w:t>&lt;</w:t>
                </w:r>
                <w:r w:rsidR="00BF29C4">
                  <w:t>Navn og adresse</w:t>
                </w:r>
                <w:r>
                  <w:t>&gt;</w:t>
                </w:r>
              </w:p>
            </w:tc>
          </w:sdtContent>
        </w:sdt>
        <w:tc>
          <w:tcPr>
            <w:tcW w:w="2098" w:type="dxa"/>
          </w:tcPr>
          <w:p w14:paraId="58913CFC" w14:textId="77777777" w:rsidR="00F21160" w:rsidRPr="0013662B" w:rsidRDefault="00F21160" w:rsidP="00F21160">
            <w:pPr>
              <w:pStyle w:val="Firmanavn"/>
            </w:pPr>
            <w:r w:rsidRPr="0013662B">
              <w:t>Hovedstadens Letbane</w:t>
            </w:r>
          </w:p>
          <w:p w14:paraId="56DD65DD" w14:textId="325810C2" w:rsidR="0013662B" w:rsidRDefault="0013662B" w:rsidP="00F21160">
            <w:pPr>
              <w:pStyle w:val="Firmanavn"/>
            </w:pPr>
            <w:hyperlink r:id="rId8" w:history="1">
              <w:r w:rsidRPr="0013662B">
                <w:t>www.dinletbane.dk</w:t>
              </w:r>
            </w:hyperlink>
          </w:p>
          <w:sdt>
            <w:sdtPr>
              <w:id w:val="585120692"/>
              <w:placeholder>
                <w:docPart w:val="385BE6F35F68492F86B8700045DB10D2"/>
              </w:placeholder>
              <w:showingPlcHdr/>
              <w:date>
                <w:dateFormat w:val="d. MMMM yyyy"/>
                <w:lid w:val="da-DK"/>
                <w:storeMappedDataAs w:val="dateTime"/>
                <w:calendar w:val="gregorian"/>
              </w:date>
            </w:sdtPr>
            <w:sdtContent>
              <w:p w14:paraId="0699B2B8" w14:textId="77777777" w:rsidR="0013662B" w:rsidRPr="0013662B" w:rsidRDefault="008B60E7" w:rsidP="0013662B">
                <w:pPr>
                  <w:pStyle w:val="Date"/>
                </w:pPr>
                <w:r>
                  <w:t>&lt;</w:t>
                </w:r>
                <w:r w:rsidR="0013662B" w:rsidRPr="00EB436E">
                  <w:rPr>
                    <w:rStyle w:val="PlaceholderText"/>
                  </w:rPr>
                  <w:t>Klik eller tryk for at angive en dato</w:t>
                </w:r>
                <w:r>
                  <w:rPr>
                    <w:rStyle w:val="PlaceholderText"/>
                  </w:rPr>
                  <w:t>&gt;</w:t>
                </w:r>
              </w:p>
            </w:sdtContent>
          </w:sdt>
        </w:tc>
      </w:tr>
    </w:tbl>
    <w:p w14:paraId="7621D178" w14:textId="60DF2976" w:rsidR="00D403FF" w:rsidRPr="00A27462" w:rsidRDefault="00EA716E" w:rsidP="00D403FF">
      <w:pPr>
        <w:pStyle w:val="Heading2"/>
        <w:rPr>
          <w:bCs/>
          <w:sz w:val="38"/>
          <w:szCs w:val="38"/>
        </w:rPr>
      </w:pPr>
      <w:r w:rsidRPr="00A27462">
        <w:rPr>
          <w:rFonts w:ascii="Calibri" w:hAnsi="Calibri"/>
          <w:bCs/>
          <w:sz w:val="38"/>
          <w:szCs w:val="38"/>
          <w14:ligatures w14:val="none"/>
        </w:rPr>
        <w:t>Spærring</w:t>
      </w:r>
      <w:r w:rsidR="003100A9" w:rsidRPr="00A27462">
        <w:rPr>
          <w:rFonts w:ascii="Calibri" w:hAnsi="Calibri"/>
          <w:bCs/>
          <w:sz w:val="38"/>
          <w:szCs w:val="38"/>
          <w14:ligatures w14:val="none"/>
        </w:rPr>
        <w:t>er af kryds</w:t>
      </w:r>
      <w:r w:rsidR="00622745" w:rsidRPr="00A27462">
        <w:rPr>
          <w:rFonts w:ascii="Calibri" w:hAnsi="Calibri"/>
          <w:bCs/>
          <w:sz w:val="38"/>
          <w:szCs w:val="38"/>
          <w14:ligatures w14:val="none"/>
        </w:rPr>
        <w:t xml:space="preserve">: </w:t>
      </w:r>
      <w:r w:rsidR="009047E0" w:rsidRPr="00A27462">
        <w:rPr>
          <w:rFonts w:ascii="Calibri" w:hAnsi="Calibri"/>
          <w:bCs/>
          <w:sz w:val="38"/>
          <w:szCs w:val="38"/>
          <w14:ligatures w14:val="none"/>
        </w:rPr>
        <w:t>Asmussens Allé/Anker Engelunds</w:t>
      </w:r>
      <w:r w:rsidR="00DD5658">
        <w:rPr>
          <w:rFonts w:ascii="Calibri" w:hAnsi="Calibri"/>
          <w:bCs/>
          <w:sz w:val="38"/>
          <w:szCs w:val="38"/>
          <w14:ligatures w14:val="none"/>
        </w:rPr>
        <w:t xml:space="preserve"> V</w:t>
      </w:r>
      <w:r w:rsidR="009047E0" w:rsidRPr="00A27462">
        <w:rPr>
          <w:rFonts w:ascii="Calibri" w:hAnsi="Calibri"/>
          <w:bCs/>
          <w:sz w:val="38"/>
          <w:szCs w:val="38"/>
          <w14:ligatures w14:val="none"/>
        </w:rPr>
        <w:t>ej</w:t>
      </w:r>
      <w:r w:rsidR="00622745" w:rsidRPr="00A27462">
        <w:rPr>
          <w:rFonts w:ascii="Calibri" w:hAnsi="Calibri"/>
          <w:bCs/>
          <w:sz w:val="38"/>
          <w:szCs w:val="38"/>
          <w14:ligatures w14:val="none"/>
        </w:rPr>
        <w:t xml:space="preserve"> og </w:t>
      </w:r>
      <w:r w:rsidR="00A27462" w:rsidRPr="00A27462">
        <w:rPr>
          <w:rFonts w:ascii="Calibri" w:hAnsi="Calibri"/>
          <w:bCs/>
          <w:sz w:val="38"/>
          <w:szCs w:val="38"/>
          <w14:ligatures w14:val="none"/>
        </w:rPr>
        <w:t>Anker Engelunds</w:t>
      </w:r>
      <w:r w:rsidR="00DD5658">
        <w:rPr>
          <w:rFonts w:ascii="Calibri" w:hAnsi="Calibri"/>
          <w:bCs/>
          <w:sz w:val="38"/>
          <w:szCs w:val="38"/>
          <w14:ligatures w14:val="none"/>
        </w:rPr>
        <w:t xml:space="preserve"> V</w:t>
      </w:r>
      <w:r w:rsidR="00A27462" w:rsidRPr="00A27462">
        <w:rPr>
          <w:rFonts w:ascii="Calibri" w:hAnsi="Calibri"/>
          <w:bCs/>
          <w:sz w:val="38"/>
          <w:szCs w:val="38"/>
          <w14:ligatures w14:val="none"/>
        </w:rPr>
        <w:t>ej</w:t>
      </w:r>
      <w:r w:rsidR="00622745" w:rsidRPr="00A27462">
        <w:rPr>
          <w:rFonts w:ascii="Calibri" w:hAnsi="Calibri"/>
          <w:bCs/>
          <w:sz w:val="38"/>
          <w:szCs w:val="38"/>
          <w14:ligatures w14:val="none"/>
        </w:rPr>
        <w:t>/</w:t>
      </w:r>
      <w:r w:rsidR="00A27462" w:rsidRPr="00A27462">
        <w:rPr>
          <w:rFonts w:ascii="Calibri" w:hAnsi="Calibri"/>
          <w:bCs/>
          <w:sz w:val="38"/>
          <w:szCs w:val="38"/>
          <w14:ligatures w14:val="none"/>
        </w:rPr>
        <w:t>Lundtoftegårdsvej</w:t>
      </w:r>
    </w:p>
    <w:p w14:paraId="4C178DFB" w14:textId="0ED95868" w:rsidR="009047E0" w:rsidRPr="009047E0" w:rsidRDefault="009047E0" w:rsidP="009047E0">
      <w:pPr>
        <w:rPr>
          <w:sz w:val="21"/>
          <w:szCs w:val="21"/>
        </w:rPr>
      </w:pPr>
      <w:r w:rsidRPr="009047E0">
        <w:rPr>
          <w:sz w:val="21"/>
          <w:szCs w:val="21"/>
        </w:rPr>
        <w:t>Vores entreprenør skal udføre arbejde med trækning af køretråd på strækningen mellem Asmussens Allé og Rævehøj Station på DTU, hvilket kræver omlægning af trafikken.</w:t>
      </w:r>
    </w:p>
    <w:p w14:paraId="3EAEC2AE" w14:textId="77777777" w:rsidR="009047E0" w:rsidRPr="009047E0" w:rsidRDefault="009047E0" w:rsidP="009047E0">
      <w:pPr>
        <w:rPr>
          <w:sz w:val="21"/>
          <w:szCs w:val="21"/>
        </w:rPr>
      </w:pPr>
      <w:r w:rsidRPr="009047E0">
        <w:rPr>
          <w:sz w:val="21"/>
          <w:szCs w:val="21"/>
        </w:rPr>
        <w:t>Arbejdet planlægges udført i uge 50, fra mandag den 8. december til og med fredag den 12. december 2025, i tidsrummet kl. 07.00–18.00.</w:t>
      </w:r>
    </w:p>
    <w:p w14:paraId="39E82E5C" w14:textId="4F8210CF" w:rsidR="009047E0" w:rsidRPr="009047E0" w:rsidRDefault="009047E0" w:rsidP="009047E0">
      <w:pPr>
        <w:rPr>
          <w:sz w:val="21"/>
          <w:szCs w:val="21"/>
        </w:rPr>
      </w:pPr>
      <w:r w:rsidRPr="009047E0">
        <w:rPr>
          <w:sz w:val="21"/>
          <w:szCs w:val="21"/>
        </w:rPr>
        <w:t>I arbejdsperioden vil krydsene mellem Asmussens Allé og Anker Engelunds</w:t>
      </w:r>
      <w:r w:rsidR="00DD5658">
        <w:rPr>
          <w:sz w:val="21"/>
          <w:szCs w:val="21"/>
        </w:rPr>
        <w:t xml:space="preserve"> V</w:t>
      </w:r>
      <w:r w:rsidRPr="009047E0">
        <w:rPr>
          <w:sz w:val="21"/>
          <w:szCs w:val="21"/>
        </w:rPr>
        <w:t>ej samt mellem Anker Engelunds</w:t>
      </w:r>
      <w:r w:rsidR="00DD5658">
        <w:rPr>
          <w:sz w:val="21"/>
          <w:szCs w:val="21"/>
        </w:rPr>
        <w:t xml:space="preserve"> V</w:t>
      </w:r>
      <w:r w:rsidRPr="009047E0">
        <w:rPr>
          <w:sz w:val="21"/>
          <w:szCs w:val="21"/>
        </w:rPr>
        <w:t>ej og Lundtoftegårdsvej være delvist lukkede. Der vil således kun være åbent for trafik i bestemte retninger.</w:t>
      </w:r>
      <w:r w:rsidR="00517177">
        <w:rPr>
          <w:sz w:val="21"/>
          <w:szCs w:val="21"/>
        </w:rPr>
        <w:t xml:space="preserve"> Cyklister og gående kan færdes uden hindring.</w:t>
      </w:r>
    </w:p>
    <w:p w14:paraId="1B475E35" w14:textId="77777777" w:rsidR="009047E0" w:rsidRPr="009047E0" w:rsidRDefault="009047E0" w:rsidP="009047E0">
      <w:pPr>
        <w:rPr>
          <w:sz w:val="21"/>
          <w:szCs w:val="21"/>
        </w:rPr>
      </w:pPr>
      <w:r w:rsidRPr="009047E0">
        <w:rPr>
          <w:b/>
          <w:bCs/>
          <w:sz w:val="21"/>
          <w:szCs w:val="21"/>
        </w:rPr>
        <w:t>Omkørselsruter</w:t>
      </w:r>
    </w:p>
    <w:p w14:paraId="1BF5E87B" w14:textId="77777777" w:rsidR="009047E0" w:rsidRPr="009047E0" w:rsidRDefault="009047E0" w:rsidP="009047E0">
      <w:pPr>
        <w:rPr>
          <w:sz w:val="21"/>
          <w:szCs w:val="21"/>
        </w:rPr>
      </w:pPr>
      <w:r w:rsidRPr="009047E0">
        <w:rPr>
          <w:sz w:val="21"/>
          <w:szCs w:val="21"/>
        </w:rPr>
        <w:t>Som følge af de midlertidige lukninger vil der blive etableret omkørselsruter i uge 50:</w:t>
      </w:r>
    </w:p>
    <w:p w14:paraId="43E46643" w14:textId="57A7F29C" w:rsidR="009047E0" w:rsidRPr="009047E0" w:rsidRDefault="009047E0" w:rsidP="009047E0">
      <w:pPr>
        <w:numPr>
          <w:ilvl w:val="0"/>
          <w:numId w:val="18"/>
        </w:numPr>
        <w:rPr>
          <w:sz w:val="21"/>
          <w:szCs w:val="21"/>
        </w:rPr>
      </w:pPr>
      <w:r w:rsidRPr="009047E0">
        <w:rPr>
          <w:b/>
          <w:bCs/>
          <w:sz w:val="21"/>
          <w:szCs w:val="21"/>
        </w:rPr>
        <w:t>Til Lundtoftegårdsvej Nord (Lundtofte) fra Klampenborgvej:</w:t>
      </w:r>
      <w:r w:rsidRPr="009047E0">
        <w:rPr>
          <w:sz w:val="21"/>
          <w:szCs w:val="21"/>
        </w:rPr>
        <w:br/>
        <w:t>Klampenborgvej → Lundtoftegårdsvej → Akademivej → Lundtoftevej → Anker Engelunds</w:t>
      </w:r>
      <w:r w:rsidR="00DD5658">
        <w:rPr>
          <w:sz w:val="21"/>
          <w:szCs w:val="21"/>
        </w:rPr>
        <w:t xml:space="preserve"> V</w:t>
      </w:r>
      <w:r w:rsidRPr="009047E0">
        <w:rPr>
          <w:sz w:val="21"/>
          <w:szCs w:val="21"/>
        </w:rPr>
        <w:t>ej → Lundtoftevej → Lundtoftegårdsvej</w:t>
      </w:r>
    </w:p>
    <w:p w14:paraId="2C33FF4B" w14:textId="43552A0F" w:rsidR="009047E0" w:rsidRPr="009047E0" w:rsidRDefault="009047E0" w:rsidP="009047E0">
      <w:pPr>
        <w:numPr>
          <w:ilvl w:val="0"/>
          <w:numId w:val="18"/>
        </w:numPr>
        <w:rPr>
          <w:sz w:val="21"/>
          <w:szCs w:val="21"/>
        </w:rPr>
      </w:pPr>
      <w:r w:rsidRPr="009047E0">
        <w:rPr>
          <w:b/>
          <w:bCs/>
          <w:sz w:val="21"/>
          <w:szCs w:val="21"/>
        </w:rPr>
        <w:t>Til Lundtoftegårdsvej Syd (Klampenborgvej) fra Lundtofte:</w:t>
      </w:r>
      <w:r w:rsidRPr="009047E0">
        <w:rPr>
          <w:sz w:val="21"/>
          <w:szCs w:val="21"/>
        </w:rPr>
        <w:br/>
        <w:t>Lundtoftegårdsvej → Anker Engelunds</w:t>
      </w:r>
      <w:r w:rsidR="00DD5658">
        <w:rPr>
          <w:sz w:val="21"/>
          <w:szCs w:val="21"/>
        </w:rPr>
        <w:t xml:space="preserve"> V</w:t>
      </w:r>
      <w:r w:rsidRPr="009047E0">
        <w:rPr>
          <w:sz w:val="21"/>
          <w:szCs w:val="21"/>
        </w:rPr>
        <w:t>ej → Lundtoftevej → Akademivej → Lundtoftegårdsvej → Klampenborgvej</w:t>
      </w:r>
    </w:p>
    <w:p w14:paraId="4F54D63A" w14:textId="1F4CE794" w:rsidR="00736494" w:rsidRPr="00556041" w:rsidRDefault="009047E0" w:rsidP="00736494">
      <w:pPr>
        <w:rPr>
          <w:b/>
          <w:bCs/>
          <w:i/>
          <w:iCs/>
          <w:sz w:val="21"/>
          <w:szCs w:val="21"/>
        </w:rPr>
      </w:pPr>
      <w:r w:rsidRPr="009047E0">
        <w:rPr>
          <w:b/>
          <w:bCs/>
          <w:i/>
          <w:iCs/>
          <w:sz w:val="21"/>
          <w:szCs w:val="21"/>
        </w:rPr>
        <w:t>Der vil desuden kun være åbent for højresving på Anker Engelunds</w:t>
      </w:r>
      <w:r w:rsidR="00DD5658">
        <w:rPr>
          <w:b/>
          <w:bCs/>
          <w:i/>
          <w:iCs/>
          <w:sz w:val="21"/>
          <w:szCs w:val="21"/>
        </w:rPr>
        <w:t xml:space="preserve"> V</w:t>
      </w:r>
      <w:r w:rsidRPr="009047E0">
        <w:rPr>
          <w:b/>
          <w:bCs/>
          <w:i/>
          <w:iCs/>
          <w:sz w:val="21"/>
          <w:szCs w:val="21"/>
        </w:rPr>
        <w:t xml:space="preserve">ej fra Kollegiebakken og DTU’s </w:t>
      </w:r>
      <w:r w:rsidRPr="00556041">
        <w:rPr>
          <w:b/>
          <w:bCs/>
          <w:i/>
          <w:iCs/>
          <w:sz w:val="21"/>
          <w:szCs w:val="21"/>
        </w:rPr>
        <w:t>h</w:t>
      </w:r>
      <w:r w:rsidRPr="009047E0">
        <w:rPr>
          <w:b/>
          <w:bCs/>
          <w:i/>
          <w:iCs/>
          <w:sz w:val="21"/>
          <w:szCs w:val="21"/>
        </w:rPr>
        <w:t>ovedbygning.</w:t>
      </w:r>
    </w:p>
    <w:p w14:paraId="04AB4A43" w14:textId="77777777" w:rsidR="00736494" w:rsidRPr="009047E0" w:rsidRDefault="00736494" w:rsidP="00736494">
      <w:pPr>
        <w:rPr>
          <w:sz w:val="21"/>
          <w:szCs w:val="21"/>
        </w:rPr>
      </w:pPr>
      <w:r w:rsidRPr="009047E0">
        <w:rPr>
          <w:sz w:val="21"/>
          <w:szCs w:val="21"/>
        </w:rPr>
        <w:t xml:space="preserve">Arbejdet er planlagt i samarbejde med og godkendt af Lyngby-Taarbæk Kommune. Har du spørgsmål om letbanebyggeriet, kontakt os på </w:t>
      </w:r>
      <w:hyperlink r:id="rId9" w:history="1">
        <w:r w:rsidRPr="009047E0">
          <w:rPr>
            <w:rStyle w:val="Hyperlink"/>
            <w:sz w:val="21"/>
            <w:szCs w:val="21"/>
          </w:rPr>
          <w:t>info@dinletbane.dk</w:t>
        </w:r>
      </w:hyperlink>
      <w:r w:rsidRPr="009047E0">
        <w:rPr>
          <w:sz w:val="21"/>
          <w:szCs w:val="21"/>
        </w:rPr>
        <w:t>.</w:t>
      </w:r>
    </w:p>
    <w:p w14:paraId="3A4CA1FD" w14:textId="77777777" w:rsidR="00736494" w:rsidRPr="009047E0" w:rsidRDefault="00736494" w:rsidP="00736494">
      <w:pPr>
        <w:pStyle w:val="Hilsen"/>
        <w:keepNext/>
        <w:rPr>
          <w:sz w:val="21"/>
          <w:szCs w:val="21"/>
        </w:rPr>
      </w:pPr>
      <w:r w:rsidRPr="009047E0">
        <w:rPr>
          <w:sz w:val="21"/>
          <w:szCs w:val="21"/>
        </w:rPr>
        <w:t>Venlige hilsner</w:t>
      </w:r>
    </w:p>
    <w:p w14:paraId="73B68086" w14:textId="7395ED07" w:rsidR="003F2DE8" w:rsidRPr="009047E0" w:rsidRDefault="00736494" w:rsidP="00622745">
      <w:pPr>
        <w:rPr>
          <w:sz w:val="21"/>
          <w:szCs w:val="21"/>
        </w:rPr>
      </w:pPr>
      <w:r w:rsidRPr="009047E0">
        <w:rPr>
          <w:sz w:val="21"/>
          <w:szCs w:val="21"/>
        </w:rPr>
        <w:t>Hovedstadens Letbane</w:t>
      </w:r>
    </w:p>
    <w:tbl>
      <w:tblPr>
        <w:tblStyle w:val="Adressetabel"/>
        <w:tblpPr w:leftFromText="142" w:rightFromText="142" w:tblpYSpec="bottom"/>
        <w:tblOverlap w:val="never"/>
        <w:tblW w:w="9071" w:type="dxa"/>
        <w:tblLayout w:type="fixed"/>
        <w:tblLook w:val="04A0" w:firstRow="1" w:lastRow="0" w:firstColumn="1" w:lastColumn="0" w:noHBand="0" w:noVBand="1"/>
      </w:tblPr>
      <w:tblGrid>
        <w:gridCol w:w="9071"/>
      </w:tblGrid>
      <w:tr w:rsidR="003F2DE8" w14:paraId="3903C2AA" w14:textId="77777777" w:rsidTr="00D131C9">
        <w:trPr>
          <w:cantSplit/>
          <w:trHeight w:hRule="exact" w:val="737"/>
        </w:trPr>
        <w:tc>
          <w:tcPr>
            <w:tcW w:w="9071" w:type="dxa"/>
            <w:tcBorders>
              <w:bottom w:val="single" w:sz="12" w:space="0" w:color="30A659" w:themeColor="text2"/>
            </w:tcBorders>
            <w:tcMar>
              <w:top w:w="340" w:type="dxa"/>
              <w:bottom w:w="170" w:type="dxa"/>
            </w:tcMar>
          </w:tcPr>
          <w:p w14:paraId="27B07EF8" w14:textId="77777777" w:rsidR="003F2DE8" w:rsidRDefault="003F2DE8" w:rsidP="00D131C9">
            <w:pPr>
              <w:pStyle w:val="TekstSoMe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0768" behindDoc="0" locked="0" layoutInCell="1" allowOverlap="1" wp14:anchorId="4D19B91A" wp14:editId="6EDEF136">
                  <wp:simplePos x="0" y="0"/>
                  <wp:positionH relativeFrom="column">
                    <wp:posOffset>5508625</wp:posOffset>
                  </wp:positionH>
                  <wp:positionV relativeFrom="paragraph">
                    <wp:posOffset>-43180</wp:posOffset>
                  </wp:positionV>
                  <wp:extent cx="252000" cy="252000"/>
                  <wp:effectExtent l="0" t="0" r="0" b="0"/>
                  <wp:wrapNone/>
                  <wp:docPr id="1914336767" name="Picture 2" descr="LinkedIn ikon med link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336767" name="Picture 2" descr="LinkedIn ikon med link">
                            <a:hlinkClick r:id="rId10"/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79744" behindDoc="0" locked="0" layoutInCell="1" allowOverlap="1" wp14:anchorId="79D88B7E" wp14:editId="036C49C1">
                  <wp:simplePos x="0" y="0"/>
                  <wp:positionH relativeFrom="column">
                    <wp:posOffset>5184775</wp:posOffset>
                  </wp:positionH>
                  <wp:positionV relativeFrom="paragraph">
                    <wp:posOffset>-43180</wp:posOffset>
                  </wp:positionV>
                  <wp:extent cx="252000" cy="252000"/>
                  <wp:effectExtent l="0" t="0" r="0" b="0"/>
                  <wp:wrapNone/>
                  <wp:docPr id="1191188850" name="Picture 1" descr="Facebook ikon med link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188850" name="Picture 1" descr="Facebook ikon med link">
                            <a:hlinkClick r:id="rId12"/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78720" behindDoc="0" locked="0" layoutInCell="1" allowOverlap="1" wp14:anchorId="6C5610A8" wp14:editId="3CC9E8EE">
                  <wp:simplePos x="0" y="0"/>
                  <wp:positionH relativeFrom="column">
                    <wp:posOffset>4860925</wp:posOffset>
                  </wp:positionH>
                  <wp:positionV relativeFrom="paragraph">
                    <wp:posOffset>-43180</wp:posOffset>
                  </wp:positionV>
                  <wp:extent cx="252000" cy="252000"/>
                  <wp:effectExtent l="0" t="0" r="0" b="0"/>
                  <wp:wrapNone/>
                  <wp:docPr id="576751680" name="Picture 4" descr="Instagram ikon med link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751680" name="Picture 4" descr="Instagram ikon med link">
                            <a:hlinkClick r:id="rId14"/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28F9BB85" wp14:editId="0F9B949E">
                      <wp:simplePos x="0" y="0"/>
                      <wp:positionH relativeFrom="column">
                        <wp:posOffset>5508625</wp:posOffset>
                      </wp:positionH>
                      <wp:positionV relativeFrom="paragraph">
                        <wp:posOffset>-43180</wp:posOffset>
                      </wp:positionV>
                      <wp:extent cx="252000" cy="252000"/>
                      <wp:effectExtent l="0" t="0" r="0" b="0"/>
                      <wp:wrapNone/>
                      <wp:docPr id="1014192810" name="Oval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6D7FD4" w14:textId="77777777" w:rsidR="003F2DE8" w:rsidRPr="009E0165" w:rsidRDefault="003F2DE8" w:rsidP="003F2DE8">
                                  <w:pPr>
                                    <w:spacing w:after="0" w:line="160" w:lineRule="exact"/>
                                    <w:jc w:val="center"/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F9BB85" id="Oval 3" o:spid="_x0000_s1026" alt="&quot;&quot;" style="position:absolute;left:0;text-align:left;margin-left:433.75pt;margin-top:-3.4pt;width:19.85pt;height:19.8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" fillcolor="#30a659 [3215]" stroked="f" strokeweight="1pt">
                      <v:stroke joinstyle="miter"/>
                      <o:lock v:ext="edit" aspectratio="t"/>
                      <v:textbox inset="0,0,0,0">
                        <w:txbxContent>
                          <w:p w14:paraId="3B6D7FD4" w14:textId="77777777" w:rsidR="003F2DE8" w:rsidRPr="009E0165" w:rsidRDefault="003F2DE8" w:rsidP="003F2DE8">
                            <w:pPr>
                              <w:spacing w:after="0" w:line="160" w:lineRule="exact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5EA126D2" wp14:editId="675B33AF">
                      <wp:simplePos x="0" y="0"/>
                      <wp:positionH relativeFrom="column">
                        <wp:posOffset>5184775</wp:posOffset>
                      </wp:positionH>
                      <wp:positionV relativeFrom="paragraph">
                        <wp:posOffset>-43180</wp:posOffset>
                      </wp:positionV>
                      <wp:extent cx="252000" cy="252000"/>
                      <wp:effectExtent l="0" t="0" r="0" b="0"/>
                      <wp:wrapNone/>
                      <wp:docPr id="1215064885" name="Oval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CDB843" w14:textId="77777777" w:rsidR="003F2DE8" w:rsidRPr="009E0165" w:rsidRDefault="003F2DE8" w:rsidP="003F2DE8">
                                  <w:pPr>
                                    <w:spacing w:after="0" w:line="160" w:lineRule="exact"/>
                                    <w:jc w:val="center"/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A126D2" id="_x0000_s1027" alt="&quot;&quot;" style="position:absolute;left:0;text-align:left;margin-left:408.25pt;margin-top:-3.4pt;width:19.85pt;height:19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" fillcolor="#30a659 [3215]" stroked="f" strokeweight="1pt">
                      <v:stroke joinstyle="miter"/>
                      <o:lock v:ext="edit" aspectratio="t"/>
                      <v:textbox inset="0,0,0,0">
                        <w:txbxContent>
                          <w:p w14:paraId="72CDB843" w14:textId="77777777" w:rsidR="003F2DE8" w:rsidRPr="009E0165" w:rsidRDefault="003F2DE8" w:rsidP="003F2DE8">
                            <w:pPr>
                              <w:spacing w:after="0" w:line="160" w:lineRule="exact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30DAA1E8" wp14:editId="4E82193F">
                      <wp:simplePos x="0" y="0"/>
                      <wp:positionH relativeFrom="column">
                        <wp:posOffset>4860925</wp:posOffset>
                      </wp:positionH>
                      <wp:positionV relativeFrom="paragraph">
                        <wp:posOffset>-43180</wp:posOffset>
                      </wp:positionV>
                      <wp:extent cx="252000" cy="252000"/>
                      <wp:effectExtent l="0" t="0" r="0" b="0"/>
                      <wp:wrapNone/>
                      <wp:docPr id="8" name="Oval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22D0C8" w14:textId="77777777" w:rsidR="003F2DE8" w:rsidRPr="009E0165" w:rsidRDefault="003F2DE8" w:rsidP="003F2DE8">
                                  <w:pPr>
                                    <w:spacing w:after="0" w:line="160" w:lineRule="exact"/>
                                    <w:jc w:val="center"/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DAA1E8" id="_x0000_s1028" alt="&quot;&quot;" style="position:absolute;left:0;text-align:left;margin-left:382.75pt;margin-top:-3.4pt;width:19.85pt;height:19.8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" fillcolor="#30a659 [3215]" stroked="f" strokeweight="1pt">
                      <v:stroke joinstyle="miter"/>
                      <o:lock v:ext="edit" aspectratio="t"/>
                      <v:textbox inset="0,0,0,0">
                        <w:txbxContent>
                          <w:p w14:paraId="5922D0C8" w14:textId="77777777" w:rsidR="003F2DE8" w:rsidRPr="009E0165" w:rsidRDefault="003F2DE8" w:rsidP="003F2DE8">
                            <w:pPr>
                              <w:spacing w:after="0" w:line="160" w:lineRule="exact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t>Følg os på</w:t>
            </w:r>
          </w:p>
        </w:tc>
      </w:tr>
      <w:tr w:rsidR="003F2DE8" w14:paraId="4D158199" w14:textId="77777777" w:rsidTr="00D131C9">
        <w:tc>
          <w:tcPr>
            <w:tcW w:w="9071" w:type="dxa"/>
            <w:tcBorders>
              <w:top w:val="single" w:sz="12" w:space="0" w:color="30A659" w:themeColor="text2"/>
            </w:tcBorders>
          </w:tcPr>
          <w:p w14:paraId="604FD40A" w14:textId="77777777" w:rsidR="003F2DE8" w:rsidRDefault="003F2DE8" w:rsidP="00D131C9">
            <w:pPr>
              <w:pStyle w:val="Heading4"/>
            </w:pPr>
            <w:r>
              <w:t>Privatlivs- og persondatapolitik</w:t>
            </w:r>
          </w:p>
          <w:p w14:paraId="71866D21" w14:textId="77777777" w:rsidR="003F2DE8" w:rsidRPr="007072B1" w:rsidRDefault="003F2DE8" w:rsidP="00D131C9">
            <w:pPr>
              <w:pStyle w:val="Disclaimer"/>
              <w:suppressAutoHyphens/>
            </w:pPr>
            <w:r>
              <w:t xml:space="preserve">Hovedstadens Letbane bruger digital post via e-Boks til at varsle dig om aktiviteter i forbindelse med letbanebyggeriet, som kan have indvirkning på din hverdag. Vi har i den forbindelse indsamlet oplysninger om dit navn og adresse ved opslag i det centrale persondataregister, CPR. Vores privatlivs- og persondatapolitik sikrer, at dine personlige oplysninger bliver behandlet forsvarligt og korrekt: </w:t>
            </w:r>
            <w:hyperlink r:id="rId16" w:history="1">
              <w:r w:rsidRPr="00E15F75">
                <w:rPr>
                  <w:rStyle w:val="Hyperlink"/>
                </w:rPr>
                <w:t>www.dinletbane.dk/da/om-os/privatlivs-og-persondatapolitik</w:t>
              </w:r>
            </w:hyperlink>
            <w:r>
              <w:t xml:space="preserve">.Hvis du har yderligere spørgsmål til vores behandling af dine oplysninger, er du velkommen til at kontakte vores databeskyttelsesrådgiver på e-mail </w:t>
            </w:r>
            <w:hyperlink r:id="rId17" w:history="1">
              <w:r w:rsidRPr="00825481">
                <w:rPr>
                  <w:rStyle w:val="Hyperlink"/>
                </w:rPr>
                <w:t>dpo@m.dk</w:t>
              </w:r>
            </w:hyperlink>
            <w:r>
              <w:t>, telefonnr. 3311 1700 eller ved brev til Hovedstadens Letbane, Metrovej 5, 2300 København S. Att. Databeskyttelsesrådgiver.</w:t>
            </w:r>
          </w:p>
        </w:tc>
      </w:tr>
    </w:tbl>
    <w:p w14:paraId="4769ED76" w14:textId="3FC495E0" w:rsidR="00622745" w:rsidRPr="00622745" w:rsidRDefault="00622745" w:rsidP="009047E0">
      <w:pPr>
        <w:rPr>
          <w:sz w:val="21"/>
          <w:szCs w:val="21"/>
        </w:rPr>
      </w:pPr>
    </w:p>
    <w:sectPr w:rsidR="00622745" w:rsidRPr="00622745" w:rsidSect="00941DDD">
      <w:headerReference w:type="default" r:id="rId18"/>
      <w:pgSz w:w="11906" w:h="16838" w:code="9"/>
      <w:pgMar w:top="2552" w:right="1418" w:bottom="680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14522" w14:textId="77777777" w:rsidR="00F25CBB" w:rsidRDefault="00F25CBB" w:rsidP="00736F62">
      <w:pPr>
        <w:spacing w:after="0" w:line="240" w:lineRule="auto"/>
      </w:pPr>
      <w:r>
        <w:separator/>
      </w:r>
    </w:p>
  </w:endnote>
  <w:endnote w:type="continuationSeparator" w:id="0">
    <w:p w14:paraId="0AFC0361" w14:textId="77777777" w:rsidR="00F25CBB" w:rsidRDefault="00F25CBB" w:rsidP="0073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4AF4" w14:textId="77777777" w:rsidR="00F25CBB" w:rsidRDefault="00F25CBB" w:rsidP="00736F62">
      <w:pPr>
        <w:spacing w:after="0" w:line="240" w:lineRule="auto"/>
      </w:pPr>
      <w:r>
        <w:separator/>
      </w:r>
    </w:p>
  </w:footnote>
  <w:footnote w:type="continuationSeparator" w:id="0">
    <w:p w14:paraId="3F68EBE0" w14:textId="77777777" w:rsidR="00F25CBB" w:rsidRDefault="00F25CBB" w:rsidP="00736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HLHeader"/>
      <w:tblpPr w:leftFromText="142" w:rightFromText="142" w:vertAnchor="page" w:horzAnchor="page" w:tblpX="285" w:tblpY="285"/>
      <w:tblW w:w="0" w:type="auto"/>
      <w:tblLayout w:type="fixed"/>
      <w:tblLook w:val="04A0" w:firstRow="1" w:lastRow="0" w:firstColumn="1" w:lastColumn="0" w:noHBand="0" w:noVBand="1"/>
    </w:tblPr>
    <w:tblGrid>
      <w:gridCol w:w="10206"/>
      <w:gridCol w:w="1134"/>
    </w:tblGrid>
    <w:tr w:rsidR="00FA2EA8" w:rsidRPr="00FA2EA8" w14:paraId="0005DB45" w14:textId="77777777">
      <w:trPr>
        <w:trHeight w:hRule="exact" w:val="1531"/>
      </w:trPr>
      <w:tc>
        <w:tcPr>
          <w:tcW w:w="10206" w:type="dxa"/>
        </w:tcPr>
        <w:p w14:paraId="5BABAE74" w14:textId="77777777" w:rsidR="00FA2EA8" w:rsidRPr="00FA2EA8" w:rsidRDefault="00FA2EA8" w:rsidP="00FA2EA8">
          <w:pPr>
            <w:keepLines/>
            <w:spacing w:after="312" w:line="400" w:lineRule="atLeast"/>
            <w:ind w:left="1134" w:right="2098"/>
            <w:outlineLvl w:val="0"/>
            <w:rPr>
              <w:rFonts w:eastAsiaTheme="majorEastAsia" w:cstheme="majorBidi"/>
              <w:b/>
              <w:color w:val="FFFFFF" w:themeColor="background2"/>
              <w:sz w:val="36"/>
              <w:szCs w:val="32"/>
            </w:rPr>
          </w:pPr>
        </w:p>
      </w:tc>
      <w:tc>
        <w:tcPr>
          <w:tcW w:w="1134" w:type="dxa"/>
        </w:tcPr>
        <w:p w14:paraId="645084DC" w14:textId="77777777" w:rsidR="00FA2EA8" w:rsidRPr="00FA2EA8" w:rsidRDefault="00FA2EA8" w:rsidP="00FA2EA8">
          <w:pPr>
            <w:spacing w:after="0"/>
          </w:pPr>
          <w:r w:rsidRPr="00FA2EA8">
            <w:rPr>
              <w:noProof/>
            </w:rPr>
            <w:drawing>
              <wp:inline distT="0" distB="0" distL="0" distR="0" wp14:anchorId="49E452BE" wp14:editId="57473058">
                <wp:extent cx="720090" cy="925195"/>
                <wp:effectExtent l="0" t="0" r="3810" b="8255"/>
                <wp:docPr id="817897527" name="Billed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7030364" name="Billed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90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B99664" w14:textId="77777777" w:rsidR="00736F62" w:rsidRDefault="00736F62" w:rsidP="005B3B9E">
    <w:pPr>
      <w:pStyle w:val="Header"/>
      <w:spacing w:after="22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798"/>
    <w:multiLevelType w:val="hybridMultilevel"/>
    <w:tmpl w:val="AED002B0"/>
    <w:lvl w:ilvl="0" w:tplc="4FE0B256">
      <w:start w:val="1"/>
      <w:numFmt w:val="decimal"/>
      <w:pStyle w:val="Talopstilling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3BF"/>
    <w:multiLevelType w:val="multilevel"/>
    <w:tmpl w:val="54EE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529C9"/>
    <w:multiLevelType w:val="multilevel"/>
    <w:tmpl w:val="6B50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23F2E"/>
    <w:multiLevelType w:val="hybridMultilevel"/>
    <w:tmpl w:val="C98C9334"/>
    <w:lvl w:ilvl="0" w:tplc="34A4EFD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E5004"/>
    <w:multiLevelType w:val="hybridMultilevel"/>
    <w:tmpl w:val="E1D8B192"/>
    <w:lvl w:ilvl="0" w:tplc="EFF4F776">
      <w:start w:val="1"/>
      <w:numFmt w:val="bullet"/>
      <w:pStyle w:val="Punktopstill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00E2"/>
    <w:multiLevelType w:val="hybridMultilevel"/>
    <w:tmpl w:val="393E77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F6A81"/>
    <w:multiLevelType w:val="multilevel"/>
    <w:tmpl w:val="6B2E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F656F"/>
    <w:multiLevelType w:val="multilevel"/>
    <w:tmpl w:val="4698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F3388"/>
    <w:multiLevelType w:val="multilevel"/>
    <w:tmpl w:val="333A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056CCC"/>
    <w:multiLevelType w:val="multilevel"/>
    <w:tmpl w:val="166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9D3BB4"/>
    <w:multiLevelType w:val="multilevel"/>
    <w:tmpl w:val="47EA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B6955"/>
    <w:multiLevelType w:val="multilevel"/>
    <w:tmpl w:val="79AE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7D25D3"/>
    <w:multiLevelType w:val="multilevel"/>
    <w:tmpl w:val="B6AC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DC6C39"/>
    <w:multiLevelType w:val="multilevel"/>
    <w:tmpl w:val="0586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7C48B7"/>
    <w:multiLevelType w:val="multilevel"/>
    <w:tmpl w:val="C4AA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7C7AB8"/>
    <w:multiLevelType w:val="multilevel"/>
    <w:tmpl w:val="5E04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983B7E"/>
    <w:multiLevelType w:val="multilevel"/>
    <w:tmpl w:val="23A8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F30932"/>
    <w:multiLevelType w:val="multilevel"/>
    <w:tmpl w:val="CF2C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121851">
    <w:abstractNumId w:val="5"/>
  </w:num>
  <w:num w:numId="2" w16cid:durableId="932782112">
    <w:abstractNumId w:val="3"/>
  </w:num>
  <w:num w:numId="3" w16cid:durableId="237062770">
    <w:abstractNumId w:val="4"/>
  </w:num>
  <w:num w:numId="4" w16cid:durableId="120929043">
    <w:abstractNumId w:val="0"/>
  </w:num>
  <w:num w:numId="5" w16cid:durableId="1506898364">
    <w:abstractNumId w:val="14"/>
  </w:num>
  <w:num w:numId="6" w16cid:durableId="197746046">
    <w:abstractNumId w:val="8"/>
  </w:num>
  <w:num w:numId="7" w16cid:durableId="179319169">
    <w:abstractNumId w:val="13"/>
  </w:num>
  <w:num w:numId="8" w16cid:durableId="190726169">
    <w:abstractNumId w:val="2"/>
  </w:num>
  <w:num w:numId="9" w16cid:durableId="29960136">
    <w:abstractNumId w:val="16"/>
  </w:num>
  <w:num w:numId="10" w16cid:durableId="448401944">
    <w:abstractNumId w:val="11"/>
  </w:num>
  <w:num w:numId="11" w16cid:durableId="2002537650">
    <w:abstractNumId w:val="10"/>
  </w:num>
  <w:num w:numId="12" w16cid:durableId="527834080">
    <w:abstractNumId w:val="7"/>
  </w:num>
  <w:num w:numId="13" w16cid:durableId="1532377965">
    <w:abstractNumId w:val="17"/>
  </w:num>
  <w:num w:numId="14" w16cid:durableId="964889794">
    <w:abstractNumId w:val="12"/>
  </w:num>
  <w:num w:numId="15" w16cid:durableId="530994478">
    <w:abstractNumId w:val="6"/>
  </w:num>
  <w:num w:numId="16" w16cid:durableId="1438713093">
    <w:abstractNumId w:val="15"/>
  </w:num>
  <w:num w:numId="17" w16cid:durableId="1628777002">
    <w:abstractNumId w:val="9"/>
  </w:num>
  <w:num w:numId="18" w16cid:durableId="1885753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D7"/>
    <w:rsid w:val="000000B3"/>
    <w:rsid w:val="000051E0"/>
    <w:rsid w:val="000054C7"/>
    <w:rsid w:val="00012EC1"/>
    <w:rsid w:val="0001464E"/>
    <w:rsid w:val="00017AF2"/>
    <w:rsid w:val="0002377B"/>
    <w:rsid w:val="00037402"/>
    <w:rsid w:val="000400D0"/>
    <w:rsid w:val="000408DE"/>
    <w:rsid w:val="000474A5"/>
    <w:rsid w:val="00052A0F"/>
    <w:rsid w:val="00053832"/>
    <w:rsid w:val="00063A85"/>
    <w:rsid w:val="0006453F"/>
    <w:rsid w:val="00065B7A"/>
    <w:rsid w:val="00067078"/>
    <w:rsid w:val="0008761B"/>
    <w:rsid w:val="000945D3"/>
    <w:rsid w:val="00096A0F"/>
    <w:rsid w:val="000A168A"/>
    <w:rsid w:val="000A1EDA"/>
    <w:rsid w:val="000A69D2"/>
    <w:rsid w:val="000B24CA"/>
    <w:rsid w:val="000B312A"/>
    <w:rsid w:val="000C04DB"/>
    <w:rsid w:val="000C7015"/>
    <w:rsid w:val="000D6CA0"/>
    <w:rsid w:val="000D705A"/>
    <w:rsid w:val="000E098D"/>
    <w:rsid w:val="000E7A06"/>
    <w:rsid w:val="000F13E9"/>
    <w:rsid w:val="000F2FFB"/>
    <w:rsid w:val="00100FDC"/>
    <w:rsid w:val="001026BB"/>
    <w:rsid w:val="00106C62"/>
    <w:rsid w:val="00114ACD"/>
    <w:rsid w:val="00125F6E"/>
    <w:rsid w:val="00130E19"/>
    <w:rsid w:val="0013662B"/>
    <w:rsid w:val="00141E3C"/>
    <w:rsid w:val="00141F09"/>
    <w:rsid w:val="001448F8"/>
    <w:rsid w:val="0015338D"/>
    <w:rsid w:val="00174424"/>
    <w:rsid w:val="001818EB"/>
    <w:rsid w:val="00184322"/>
    <w:rsid w:val="0018609B"/>
    <w:rsid w:val="00187917"/>
    <w:rsid w:val="00191641"/>
    <w:rsid w:val="00192333"/>
    <w:rsid w:val="00194F4C"/>
    <w:rsid w:val="001A7012"/>
    <w:rsid w:val="001A718D"/>
    <w:rsid w:val="001C1DB6"/>
    <w:rsid w:val="001C54DC"/>
    <w:rsid w:val="001D16EF"/>
    <w:rsid w:val="001E4B4A"/>
    <w:rsid w:val="00206F2B"/>
    <w:rsid w:val="00217BF3"/>
    <w:rsid w:val="0023691A"/>
    <w:rsid w:val="0024742B"/>
    <w:rsid w:val="002570FE"/>
    <w:rsid w:val="00265D2D"/>
    <w:rsid w:val="00274B5D"/>
    <w:rsid w:val="00287BDB"/>
    <w:rsid w:val="00292580"/>
    <w:rsid w:val="002932D5"/>
    <w:rsid w:val="002D0BDF"/>
    <w:rsid w:val="002D27F1"/>
    <w:rsid w:val="002F275A"/>
    <w:rsid w:val="003015AB"/>
    <w:rsid w:val="00303F5F"/>
    <w:rsid w:val="003100A9"/>
    <w:rsid w:val="003127AB"/>
    <w:rsid w:val="003244AB"/>
    <w:rsid w:val="00324CF6"/>
    <w:rsid w:val="0032795F"/>
    <w:rsid w:val="00331CA5"/>
    <w:rsid w:val="00331E31"/>
    <w:rsid w:val="00341832"/>
    <w:rsid w:val="00346BD7"/>
    <w:rsid w:val="00356495"/>
    <w:rsid w:val="00361E88"/>
    <w:rsid w:val="003864F1"/>
    <w:rsid w:val="0038677B"/>
    <w:rsid w:val="00387426"/>
    <w:rsid w:val="003874C3"/>
    <w:rsid w:val="00392439"/>
    <w:rsid w:val="003A0C5D"/>
    <w:rsid w:val="003A1750"/>
    <w:rsid w:val="003A3CB0"/>
    <w:rsid w:val="003C319F"/>
    <w:rsid w:val="003C6F82"/>
    <w:rsid w:val="003D0C55"/>
    <w:rsid w:val="003D60A4"/>
    <w:rsid w:val="003F2DE8"/>
    <w:rsid w:val="003F3EAD"/>
    <w:rsid w:val="003F42A0"/>
    <w:rsid w:val="003F772F"/>
    <w:rsid w:val="003F7AD1"/>
    <w:rsid w:val="00403B37"/>
    <w:rsid w:val="0041019A"/>
    <w:rsid w:val="00410BF9"/>
    <w:rsid w:val="004110EE"/>
    <w:rsid w:val="0041184B"/>
    <w:rsid w:val="00416988"/>
    <w:rsid w:val="00422E31"/>
    <w:rsid w:val="00426300"/>
    <w:rsid w:val="004432F2"/>
    <w:rsid w:val="00446612"/>
    <w:rsid w:val="0045484A"/>
    <w:rsid w:val="004614D6"/>
    <w:rsid w:val="00463855"/>
    <w:rsid w:val="00472CB0"/>
    <w:rsid w:val="004827C4"/>
    <w:rsid w:val="0048618A"/>
    <w:rsid w:val="00486A62"/>
    <w:rsid w:val="00487711"/>
    <w:rsid w:val="00490559"/>
    <w:rsid w:val="00490D8D"/>
    <w:rsid w:val="00491598"/>
    <w:rsid w:val="00497322"/>
    <w:rsid w:val="004D4948"/>
    <w:rsid w:val="004E0361"/>
    <w:rsid w:val="004E3ECE"/>
    <w:rsid w:val="004E49F7"/>
    <w:rsid w:val="004F0BBD"/>
    <w:rsid w:val="004F1BDB"/>
    <w:rsid w:val="004F28B9"/>
    <w:rsid w:val="004F6820"/>
    <w:rsid w:val="00500415"/>
    <w:rsid w:val="005054E1"/>
    <w:rsid w:val="00516EE4"/>
    <w:rsid w:val="00517177"/>
    <w:rsid w:val="00537F95"/>
    <w:rsid w:val="0054175B"/>
    <w:rsid w:val="00546672"/>
    <w:rsid w:val="00556041"/>
    <w:rsid w:val="0056017D"/>
    <w:rsid w:val="005615A4"/>
    <w:rsid w:val="005711A9"/>
    <w:rsid w:val="00573AF0"/>
    <w:rsid w:val="00591163"/>
    <w:rsid w:val="005927D6"/>
    <w:rsid w:val="00595648"/>
    <w:rsid w:val="005A103D"/>
    <w:rsid w:val="005A6C46"/>
    <w:rsid w:val="005B3B9E"/>
    <w:rsid w:val="005B597C"/>
    <w:rsid w:val="005B6EA8"/>
    <w:rsid w:val="005C29E0"/>
    <w:rsid w:val="005E28DA"/>
    <w:rsid w:val="005E66D8"/>
    <w:rsid w:val="005F0C5E"/>
    <w:rsid w:val="005F15F8"/>
    <w:rsid w:val="006018CF"/>
    <w:rsid w:val="00607C5B"/>
    <w:rsid w:val="006116C1"/>
    <w:rsid w:val="00611DF1"/>
    <w:rsid w:val="006130D5"/>
    <w:rsid w:val="00622745"/>
    <w:rsid w:val="006320B6"/>
    <w:rsid w:val="0063250F"/>
    <w:rsid w:val="00633024"/>
    <w:rsid w:val="00641237"/>
    <w:rsid w:val="006449D7"/>
    <w:rsid w:val="00645D2F"/>
    <w:rsid w:val="00657AC3"/>
    <w:rsid w:val="0066331E"/>
    <w:rsid w:val="0068441E"/>
    <w:rsid w:val="00685DCC"/>
    <w:rsid w:val="00692597"/>
    <w:rsid w:val="006A2075"/>
    <w:rsid w:val="006B2BD5"/>
    <w:rsid w:val="006B31B3"/>
    <w:rsid w:val="006B3C8F"/>
    <w:rsid w:val="006C29D7"/>
    <w:rsid w:val="006C647B"/>
    <w:rsid w:val="006E1BBC"/>
    <w:rsid w:val="006E368F"/>
    <w:rsid w:val="006E7D60"/>
    <w:rsid w:val="007014D8"/>
    <w:rsid w:val="007072B1"/>
    <w:rsid w:val="00710DC3"/>
    <w:rsid w:val="0071683B"/>
    <w:rsid w:val="00724525"/>
    <w:rsid w:val="00726525"/>
    <w:rsid w:val="00726D3C"/>
    <w:rsid w:val="00732350"/>
    <w:rsid w:val="007335B9"/>
    <w:rsid w:val="0073516B"/>
    <w:rsid w:val="00736494"/>
    <w:rsid w:val="00736F62"/>
    <w:rsid w:val="00752CD5"/>
    <w:rsid w:val="00766E92"/>
    <w:rsid w:val="00767FBD"/>
    <w:rsid w:val="00774CC5"/>
    <w:rsid w:val="00775769"/>
    <w:rsid w:val="00782F83"/>
    <w:rsid w:val="00784948"/>
    <w:rsid w:val="0078653A"/>
    <w:rsid w:val="007921CC"/>
    <w:rsid w:val="007A08AE"/>
    <w:rsid w:val="007A539A"/>
    <w:rsid w:val="007A5615"/>
    <w:rsid w:val="007B2499"/>
    <w:rsid w:val="007B24DF"/>
    <w:rsid w:val="007B5208"/>
    <w:rsid w:val="007C043A"/>
    <w:rsid w:val="007D0DD7"/>
    <w:rsid w:val="007D7270"/>
    <w:rsid w:val="007E50FE"/>
    <w:rsid w:val="007F6C05"/>
    <w:rsid w:val="00801AE8"/>
    <w:rsid w:val="00803420"/>
    <w:rsid w:val="00807712"/>
    <w:rsid w:val="00812D05"/>
    <w:rsid w:val="00815CF0"/>
    <w:rsid w:val="00817CEC"/>
    <w:rsid w:val="0082667F"/>
    <w:rsid w:val="00832491"/>
    <w:rsid w:val="00833E1F"/>
    <w:rsid w:val="00834186"/>
    <w:rsid w:val="008349CA"/>
    <w:rsid w:val="0083585C"/>
    <w:rsid w:val="008408A8"/>
    <w:rsid w:val="00845BF6"/>
    <w:rsid w:val="00851608"/>
    <w:rsid w:val="008563F4"/>
    <w:rsid w:val="00860C80"/>
    <w:rsid w:val="00862EB1"/>
    <w:rsid w:val="00867248"/>
    <w:rsid w:val="0088306C"/>
    <w:rsid w:val="008852C6"/>
    <w:rsid w:val="00892391"/>
    <w:rsid w:val="00892D13"/>
    <w:rsid w:val="008A40E5"/>
    <w:rsid w:val="008B10A0"/>
    <w:rsid w:val="008B17D2"/>
    <w:rsid w:val="008B33FB"/>
    <w:rsid w:val="008B60E7"/>
    <w:rsid w:val="008C52E5"/>
    <w:rsid w:val="008C5440"/>
    <w:rsid w:val="008D04FF"/>
    <w:rsid w:val="008E7528"/>
    <w:rsid w:val="008F0896"/>
    <w:rsid w:val="009047E0"/>
    <w:rsid w:val="00912706"/>
    <w:rsid w:val="009130BC"/>
    <w:rsid w:val="009140CE"/>
    <w:rsid w:val="00914F1F"/>
    <w:rsid w:val="00914F30"/>
    <w:rsid w:val="009203D8"/>
    <w:rsid w:val="009312A8"/>
    <w:rsid w:val="009335C8"/>
    <w:rsid w:val="00936B5A"/>
    <w:rsid w:val="00941DDD"/>
    <w:rsid w:val="00941FAD"/>
    <w:rsid w:val="009532D8"/>
    <w:rsid w:val="009569D9"/>
    <w:rsid w:val="00980088"/>
    <w:rsid w:val="00981D38"/>
    <w:rsid w:val="009872FE"/>
    <w:rsid w:val="00987F97"/>
    <w:rsid w:val="00995C3F"/>
    <w:rsid w:val="009A0167"/>
    <w:rsid w:val="009A2040"/>
    <w:rsid w:val="009A7041"/>
    <w:rsid w:val="009B0BB8"/>
    <w:rsid w:val="009C4173"/>
    <w:rsid w:val="009C4FF4"/>
    <w:rsid w:val="00A049A5"/>
    <w:rsid w:val="00A11B68"/>
    <w:rsid w:val="00A27462"/>
    <w:rsid w:val="00A3120D"/>
    <w:rsid w:val="00A3378C"/>
    <w:rsid w:val="00A45F4C"/>
    <w:rsid w:val="00A54E91"/>
    <w:rsid w:val="00A74E62"/>
    <w:rsid w:val="00A7701A"/>
    <w:rsid w:val="00A86A2B"/>
    <w:rsid w:val="00A86D8D"/>
    <w:rsid w:val="00A92AEE"/>
    <w:rsid w:val="00A92E5E"/>
    <w:rsid w:val="00A93F7C"/>
    <w:rsid w:val="00A9448A"/>
    <w:rsid w:val="00AB00BB"/>
    <w:rsid w:val="00AB4528"/>
    <w:rsid w:val="00AC67FF"/>
    <w:rsid w:val="00AD081D"/>
    <w:rsid w:val="00AD0E21"/>
    <w:rsid w:val="00AD3A57"/>
    <w:rsid w:val="00AF15B7"/>
    <w:rsid w:val="00AF200E"/>
    <w:rsid w:val="00AF6B21"/>
    <w:rsid w:val="00B00BAA"/>
    <w:rsid w:val="00B01C6A"/>
    <w:rsid w:val="00B05DE4"/>
    <w:rsid w:val="00B069D1"/>
    <w:rsid w:val="00B2053E"/>
    <w:rsid w:val="00B30CA7"/>
    <w:rsid w:val="00B40004"/>
    <w:rsid w:val="00B421CA"/>
    <w:rsid w:val="00B51654"/>
    <w:rsid w:val="00B57509"/>
    <w:rsid w:val="00B72158"/>
    <w:rsid w:val="00B8585A"/>
    <w:rsid w:val="00B86A52"/>
    <w:rsid w:val="00BA2878"/>
    <w:rsid w:val="00BC00CA"/>
    <w:rsid w:val="00BC0C05"/>
    <w:rsid w:val="00BC4523"/>
    <w:rsid w:val="00BD3844"/>
    <w:rsid w:val="00BE3975"/>
    <w:rsid w:val="00BF29C4"/>
    <w:rsid w:val="00C0230D"/>
    <w:rsid w:val="00C06E4A"/>
    <w:rsid w:val="00C22D3F"/>
    <w:rsid w:val="00C22DEE"/>
    <w:rsid w:val="00C26C37"/>
    <w:rsid w:val="00C308B0"/>
    <w:rsid w:val="00C313DF"/>
    <w:rsid w:val="00C34C0D"/>
    <w:rsid w:val="00C40CFD"/>
    <w:rsid w:val="00C45148"/>
    <w:rsid w:val="00C45C40"/>
    <w:rsid w:val="00C45E3E"/>
    <w:rsid w:val="00C60AFA"/>
    <w:rsid w:val="00C61574"/>
    <w:rsid w:val="00C6519A"/>
    <w:rsid w:val="00C7754E"/>
    <w:rsid w:val="00C87A4E"/>
    <w:rsid w:val="00C90E9D"/>
    <w:rsid w:val="00CA1388"/>
    <w:rsid w:val="00CB4680"/>
    <w:rsid w:val="00CC030E"/>
    <w:rsid w:val="00CC1A8F"/>
    <w:rsid w:val="00CE2D01"/>
    <w:rsid w:val="00CE396E"/>
    <w:rsid w:val="00CF2375"/>
    <w:rsid w:val="00CF5AD6"/>
    <w:rsid w:val="00D01109"/>
    <w:rsid w:val="00D11F4C"/>
    <w:rsid w:val="00D403B3"/>
    <w:rsid w:val="00D403FF"/>
    <w:rsid w:val="00D60EE2"/>
    <w:rsid w:val="00D64D13"/>
    <w:rsid w:val="00D72256"/>
    <w:rsid w:val="00D72D44"/>
    <w:rsid w:val="00DA03A5"/>
    <w:rsid w:val="00DA36A7"/>
    <w:rsid w:val="00DA7995"/>
    <w:rsid w:val="00DB3266"/>
    <w:rsid w:val="00DB4F90"/>
    <w:rsid w:val="00DC4E6C"/>
    <w:rsid w:val="00DC63C5"/>
    <w:rsid w:val="00DD4960"/>
    <w:rsid w:val="00DD5658"/>
    <w:rsid w:val="00DF1E03"/>
    <w:rsid w:val="00E016E5"/>
    <w:rsid w:val="00E04F41"/>
    <w:rsid w:val="00E15F75"/>
    <w:rsid w:val="00E16D7A"/>
    <w:rsid w:val="00E25D33"/>
    <w:rsid w:val="00E27188"/>
    <w:rsid w:val="00E33D17"/>
    <w:rsid w:val="00E439FF"/>
    <w:rsid w:val="00E43A30"/>
    <w:rsid w:val="00E46609"/>
    <w:rsid w:val="00E47738"/>
    <w:rsid w:val="00E560D7"/>
    <w:rsid w:val="00E5734A"/>
    <w:rsid w:val="00E615B3"/>
    <w:rsid w:val="00E6291F"/>
    <w:rsid w:val="00E63F10"/>
    <w:rsid w:val="00E7125F"/>
    <w:rsid w:val="00E71ECA"/>
    <w:rsid w:val="00E77539"/>
    <w:rsid w:val="00E9330F"/>
    <w:rsid w:val="00EA2A5A"/>
    <w:rsid w:val="00EA5AD1"/>
    <w:rsid w:val="00EA716E"/>
    <w:rsid w:val="00EB4D65"/>
    <w:rsid w:val="00EC62E9"/>
    <w:rsid w:val="00ED0131"/>
    <w:rsid w:val="00ED1D85"/>
    <w:rsid w:val="00EE050F"/>
    <w:rsid w:val="00EE17D6"/>
    <w:rsid w:val="00EE365E"/>
    <w:rsid w:val="00EE3D2C"/>
    <w:rsid w:val="00EE6785"/>
    <w:rsid w:val="00EE6FF7"/>
    <w:rsid w:val="00EE793A"/>
    <w:rsid w:val="00EF6989"/>
    <w:rsid w:val="00F1243E"/>
    <w:rsid w:val="00F16AB5"/>
    <w:rsid w:val="00F21160"/>
    <w:rsid w:val="00F23D6E"/>
    <w:rsid w:val="00F25CBB"/>
    <w:rsid w:val="00F2696D"/>
    <w:rsid w:val="00F432E1"/>
    <w:rsid w:val="00F521B9"/>
    <w:rsid w:val="00F611AF"/>
    <w:rsid w:val="00F65B52"/>
    <w:rsid w:val="00F6656A"/>
    <w:rsid w:val="00F70830"/>
    <w:rsid w:val="00F77ED2"/>
    <w:rsid w:val="00FA2EA8"/>
    <w:rsid w:val="00FA5365"/>
    <w:rsid w:val="00FC639A"/>
    <w:rsid w:val="00FE0026"/>
    <w:rsid w:val="00FE3200"/>
    <w:rsid w:val="00FE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DF09A"/>
  <w14:defaultImageDpi w14:val="32767"/>
  <w15:chartTrackingRefBased/>
  <w15:docId w15:val="{A4B968E3-E3F4-4B17-B08D-7FA2B52A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6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131"/>
    <w:pPr>
      <w:suppressAutoHyphens/>
      <w:spacing w:after="100" w:line="260" w:lineRule="atLeast"/>
    </w:pPr>
    <w:rPr>
      <w:rFonts w:asciiTheme="minorHAnsi" w:hAnsiTheme="minorHAns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160"/>
    <w:pPr>
      <w:keepLines/>
      <w:spacing w:after="312" w:line="400" w:lineRule="atLeast"/>
      <w:ind w:left="1134" w:right="2098"/>
      <w:outlineLvl w:val="0"/>
    </w:pPr>
    <w:rPr>
      <w:rFonts w:eastAsiaTheme="majorEastAsia" w:cstheme="majorBidi"/>
      <w:b/>
      <w:color w:val="FFFFFF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4C3"/>
    <w:pPr>
      <w:keepNext/>
      <w:keepLines/>
      <w:pBdr>
        <w:bottom w:val="single" w:sz="12" w:space="10" w:color="30A659" w:themeColor="text2"/>
      </w:pBdr>
      <w:spacing w:after="199" w:line="360" w:lineRule="atLeast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7917"/>
    <w:pPr>
      <w:keepNext/>
      <w:keepLines/>
      <w:spacing w:before="20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Disclaimer"/>
    <w:link w:val="Heading4Char"/>
    <w:uiPriority w:val="9"/>
    <w:unhideWhenUsed/>
    <w:rsid w:val="000A168A"/>
    <w:pPr>
      <w:keepNext/>
      <w:keepLines/>
      <w:spacing w:before="113" w:after="0" w:line="160" w:lineRule="atLeast"/>
      <w:outlineLvl w:val="3"/>
    </w:pPr>
    <w:rPr>
      <w:rFonts w:eastAsiaTheme="majorEastAsia" w:cstheme="majorBidi"/>
      <w:b/>
      <w:iCs/>
      <w:sz w:val="15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34186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186"/>
    <w:pPr>
      <w:keepNext/>
      <w:keepLines/>
      <w:spacing w:before="4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186"/>
    <w:pPr>
      <w:keepNext/>
      <w:keepLines/>
      <w:spacing w:before="4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186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186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160"/>
    <w:rPr>
      <w:rFonts w:asciiTheme="minorHAnsi" w:eastAsiaTheme="majorEastAsia" w:hAnsiTheme="minorHAnsi" w:cstheme="majorBidi"/>
      <w:b/>
      <w:color w:val="FFFFFF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74C3"/>
    <w:rPr>
      <w:rFonts w:asciiTheme="minorHAnsi" w:eastAsiaTheme="majorEastAsia" w:hAnsiTheme="minorHAnsi" w:cstheme="majorBidi"/>
      <w:b/>
      <w:kern w:val="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7917"/>
    <w:rPr>
      <w:rFonts w:asciiTheme="minorHAnsi" w:eastAsiaTheme="majorEastAsia" w:hAnsiTheme="minorHAnsi" w:cstheme="majorBidi"/>
      <w:b/>
      <w:kern w:val="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168A"/>
    <w:rPr>
      <w:rFonts w:asciiTheme="minorHAnsi" w:eastAsiaTheme="majorEastAsia" w:hAnsiTheme="minorHAnsi" w:cstheme="majorBidi"/>
      <w:b/>
      <w:iCs/>
      <w:kern w:val="0"/>
      <w:sz w:val="1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0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18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18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18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1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dresse">
    <w:name w:val="Adresse"/>
    <w:basedOn w:val="Normal"/>
    <w:rsid w:val="002932D5"/>
    <w:pPr>
      <w:spacing w:after="0"/>
    </w:pPr>
  </w:style>
  <w:style w:type="paragraph" w:customStyle="1" w:styleId="Firmanavn">
    <w:name w:val="Firmanavn"/>
    <w:basedOn w:val="Normal"/>
    <w:rsid w:val="00F21160"/>
    <w:pPr>
      <w:spacing w:after="260"/>
      <w:contextualSpacing/>
      <w:jc w:val="right"/>
    </w:pPr>
    <w:rPr>
      <w:b/>
    </w:rPr>
  </w:style>
  <w:style w:type="paragraph" w:styleId="Date">
    <w:name w:val="Date"/>
    <w:basedOn w:val="Normal"/>
    <w:next w:val="Normal"/>
    <w:link w:val="DateChar"/>
    <w:uiPriority w:val="99"/>
    <w:rsid w:val="00F21160"/>
    <w:pPr>
      <w:spacing w:after="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21160"/>
    <w:rPr>
      <w:rFonts w:asciiTheme="minorHAnsi" w:hAnsiTheme="minorHAnsi"/>
    </w:rPr>
  </w:style>
  <w:style w:type="paragraph" w:styleId="ListParagraph">
    <w:name w:val="List Paragraph"/>
    <w:basedOn w:val="Normal"/>
    <w:uiPriority w:val="34"/>
    <w:rsid w:val="00C6519A"/>
    <w:pPr>
      <w:numPr>
        <w:numId w:val="2"/>
      </w:numPr>
    </w:pPr>
  </w:style>
  <w:style w:type="paragraph" w:customStyle="1" w:styleId="Punktopstilling">
    <w:name w:val="Punktopstilling"/>
    <w:basedOn w:val="Normal"/>
    <w:uiPriority w:val="39"/>
    <w:qFormat/>
    <w:rsid w:val="00C6519A"/>
    <w:pPr>
      <w:numPr>
        <w:numId w:val="3"/>
      </w:numPr>
      <w:ind w:left="284" w:hanging="284"/>
    </w:pPr>
  </w:style>
  <w:style w:type="paragraph" w:customStyle="1" w:styleId="Talopstilling">
    <w:name w:val="Talopstilling"/>
    <w:basedOn w:val="Normal"/>
    <w:uiPriority w:val="40"/>
    <w:qFormat/>
    <w:rsid w:val="00A93F7C"/>
    <w:pPr>
      <w:numPr>
        <w:numId w:val="4"/>
      </w:numPr>
      <w:ind w:left="284" w:hanging="284"/>
    </w:pPr>
  </w:style>
  <w:style w:type="paragraph" w:customStyle="1" w:styleId="Hilsen">
    <w:name w:val="Hilsen"/>
    <w:basedOn w:val="Normal"/>
    <w:next w:val="Normal"/>
    <w:rsid w:val="00BC00CA"/>
    <w:pPr>
      <w:keepLines/>
      <w:spacing w:before="200" w:after="0"/>
      <w:contextualSpacing/>
    </w:pPr>
  </w:style>
  <w:style w:type="paragraph" w:customStyle="1" w:styleId="TekstSoMe">
    <w:name w:val="Tekst SoMe"/>
    <w:basedOn w:val="Normal"/>
    <w:rsid w:val="00B00BAA"/>
    <w:pPr>
      <w:spacing w:after="0"/>
      <w:ind w:right="1588"/>
      <w:jc w:val="right"/>
    </w:pPr>
  </w:style>
  <w:style w:type="paragraph" w:customStyle="1" w:styleId="Disclaimer">
    <w:name w:val="Disclaimer"/>
    <w:basedOn w:val="Normal"/>
    <w:rsid w:val="00491598"/>
    <w:pPr>
      <w:suppressAutoHyphens w:val="0"/>
      <w:spacing w:after="0" w:line="160" w:lineRule="atLeast"/>
    </w:pPr>
    <w:rPr>
      <w:sz w:val="15"/>
    </w:rPr>
  </w:style>
  <w:style w:type="table" w:styleId="TableGrid">
    <w:name w:val="Table Grid"/>
    <w:basedOn w:val="TableNormal"/>
    <w:uiPriority w:val="39"/>
    <w:rsid w:val="00BE3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LHeader">
    <w:name w:val="HL Header"/>
    <w:basedOn w:val="TableNormal"/>
    <w:uiPriority w:val="99"/>
    <w:rsid w:val="00767FBD"/>
    <w:pPr>
      <w:spacing w:after="0" w:line="240" w:lineRule="auto"/>
    </w:pPr>
    <w:tblPr>
      <w:tblCellMar>
        <w:left w:w="0" w:type="dxa"/>
        <w:right w:w="0" w:type="dxa"/>
      </w:tblCellMar>
    </w:tblPr>
    <w:trPr>
      <w:cantSplit/>
    </w:trPr>
    <w:tcPr>
      <w:shd w:val="clear" w:color="auto" w:fill="30A659" w:themeFill="text2"/>
      <w:vAlign w:val="bottom"/>
    </w:tcPr>
  </w:style>
  <w:style w:type="character" w:styleId="PlaceholderText">
    <w:name w:val="Placeholder Text"/>
    <w:basedOn w:val="DefaultParagraphFont"/>
    <w:uiPriority w:val="99"/>
    <w:semiHidden/>
    <w:rsid w:val="009A7041"/>
    <w:rPr>
      <w:color w:val="666666"/>
    </w:rPr>
  </w:style>
  <w:style w:type="table" w:customStyle="1" w:styleId="Adressetabel">
    <w:name w:val="Adressetabel"/>
    <w:basedOn w:val="TableNormal"/>
    <w:uiPriority w:val="99"/>
    <w:rsid w:val="00F21160"/>
    <w:pPr>
      <w:spacing w:after="0" w:line="240" w:lineRule="auto"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3662B"/>
    <w:rPr>
      <w:b/>
      <w:color w:val="000000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3662B"/>
    <w:rPr>
      <w:color w:val="605E5C"/>
      <w:shd w:val="clear" w:color="auto" w:fill="E1DFDD"/>
    </w:rPr>
  </w:style>
  <w:style w:type="paragraph" w:styleId="NoSpacing">
    <w:name w:val="No Spacing"/>
    <w:uiPriority w:val="1"/>
    <w:rsid w:val="00387426"/>
    <w:pPr>
      <w:suppressAutoHyphens/>
      <w:spacing w:after="0" w:line="240" w:lineRule="auto"/>
    </w:pPr>
    <w:rPr>
      <w:rFonts w:asciiTheme="minorHAnsi" w:hAnsiTheme="minorHAnsi"/>
    </w:rPr>
  </w:style>
  <w:style w:type="paragraph" w:customStyle="1" w:styleId="Grafik">
    <w:name w:val="Grafik"/>
    <w:basedOn w:val="Normal"/>
    <w:next w:val="Normal"/>
    <w:uiPriority w:val="49"/>
    <w:qFormat/>
    <w:rsid w:val="00ED0131"/>
    <w:pPr>
      <w:spacing w:before="400" w:after="400"/>
    </w:pPr>
  </w:style>
  <w:style w:type="paragraph" w:styleId="Header">
    <w:name w:val="header"/>
    <w:basedOn w:val="Normal"/>
    <w:link w:val="HeaderChar"/>
    <w:uiPriority w:val="99"/>
    <w:unhideWhenUsed/>
    <w:rsid w:val="00736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F62"/>
    <w:rPr>
      <w:rFonts w:asciiTheme="minorHAnsi" w:hAnsiTheme="minorHAnsi"/>
      <w:kern w:val="0"/>
    </w:rPr>
  </w:style>
  <w:style w:type="paragraph" w:styleId="Footer">
    <w:name w:val="footer"/>
    <w:basedOn w:val="Normal"/>
    <w:link w:val="FooterChar"/>
    <w:uiPriority w:val="99"/>
    <w:unhideWhenUsed/>
    <w:rsid w:val="00736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F62"/>
    <w:rPr>
      <w:rFonts w:asciiTheme="minorHAnsi" w:hAnsiTheme="minorHAnsi"/>
      <w:kern w:val="0"/>
    </w:rPr>
  </w:style>
  <w:style w:type="paragraph" w:customStyle="1" w:styleId="Minipara">
    <w:name w:val="Minipara"/>
    <w:basedOn w:val="Normal"/>
    <w:rsid w:val="0082667F"/>
    <w:pPr>
      <w:spacing w:after="0" w:line="40" w:lineRule="exact"/>
    </w:pPr>
    <w:rPr>
      <w:sz w:val="16"/>
    </w:rPr>
  </w:style>
  <w:style w:type="paragraph" w:styleId="Revision">
    <w:name w:val="Revision"/>
    <w:hidden/>
    <w:uiPriority w:val="99"/>
    <w:semiHidden/>
    <w:rsid w:val="00CC030E"/>
    <w:pPr>
      <w:spacing w:after="0" w:line="240" w:lineRule="auto"/>
    </w:pPr>
    <w:rPr>
      <w:rFonts w:asciiTheme="minorHAnsi" w:hAnsiTheme="minorHAnsi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E47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738"/>
    <w:rPr>
      <w:rFonts w:asciiTheme="minorHAnsi" w:hAnsiTheme="minorHAns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738"/>
    <w:rPr>
      <w:rFonts w:asciiTheme="minorHAnsi" w:hAnsiTheme="minorHAnsi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nletbane.dk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facebook.com/dinletbane/" TargetMode="External"/><Relationship Id="rId17" Type="http://schemas.openxmlformats.org/officeDocument/2006/relationships/hyperlink" Target="mailto:dpo@m.d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inletbane.dk/da/om-os/privatlivs-og-persondatapolitik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www.linkedin.com/showcase/hovedstadens-letban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dinletbane.dk" TargetMode="External"/><Relationship Id="rId14" Type="http://schemas.openxmlformats.org/officeDocument/2006/relationships/hyperlink" Target="https://www.instagram.com/langsletban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e\OneDrive%20-%20Metroselskabet%20IS\Digital%20post\HL%20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DE020761E8441C9E604AAA2863A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F1291-2F0B-48EF-92FC-67A1B639E2BC}"/>
      </w:docPartPr>
      <w:docPartBody>
        <w:p w:rsidR="00BE76DF" w:rsidRDefault="00B45E39">
          <w:pPr>
            <w:pStyle w:val="A3DE020761E8441C9E604AAA2863ADA1"/>
          </w:pPr>
          <w:r>
            <w:t>&lt;</w:t>
          </w:r>
          <w:r w:rsidRPr="00500415">
            <w:t>Klik eller tryk her for at skrive overskrift</w:t>
          </w:r>
          <w:r>
            <w:t>&gt;</w:t>
          </w:r>
        </w:p>
      </w:docPartBody>
    </w:docPart>
    <w:docPart>
      <w:docPartPr>
        <w:name w:val="6FCDBAA4B65947B2ABE75BA4350AD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15EED-24FA-4F9F-AC23-F7C867F70F38}"/>
      </w:docPartPr>
      <w:docPartBody>
        <w:p w:rsidR="00BE76DF" w:rsidRDefault="00B45E39">
          <w:pPr>
            <w:pStyle w:val="6FCDBAA4B65947B2ABE75BA4350AD029"/>
          </w:pPr>
          <w:r>
            <w:t>&lt;Navn og adresse&gt;</w:t>
          </w:r>
        </w:p>
      </w:docPartBody>
    </w:docPart>
    <w:docPart>
      <w:docPartPr>
        <w:name w:val="385BE6F35F68492F86B8700045DB1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5671E-C640-4052-B431-C9F3C339A478}"/>
      </w:docPartPr>
      <w:docPartBody>
        <w:p w:rsidR="00BE76DF" w:rsidRDefault="00B45E39">
          <w:pPr>
            <w:pStyle w:val="385BE6F35F68492F86B8700045DB10D2"/>
          </w:pPr>
          <w:r>
            <w:t>&lt;</w:t>
          </w:r>
          <w:r w:rsidRPr="00EB436E">
            <w:rPr>
              <w:rStyle w:val="PlaceholderText"/>
            </w:rPr>
            <w:t>Klik eller tryk for at angive en dato</w:t>
          </w:r>
          <w:r>
            <w:rPr>
              <w:rStyle w:val="PlaceholderText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CD"/>
    <w:rsid w:val="00012EC1"/>
    <w:rsid w:val="00036DFA"/>
    <w:rsid w:val="00106C62"/>
    <w:rsid w:val="00184322"/>
    <w:rsid w:val="00191641"/>
    <w:rsid w:val="00194F4C"/>
    <w:rsid w:val="00217BF3"/>
    <w:rsid w:val="002A3086"/>
    <w:rsid w:val="002B4303"/>
    <w:rsid w:val="00331E31"/>
    <w:rsid w:val="004A1F4C"/>
    <w:rsid w:val="004B0221"/>
    <w:rsid w:val="005372CD"/>
    <w:rsid w:val="005615A4"/>
    <w:rsid w:val="005F0C5E"/>
    <w:rsid w:val="00633024"/>
    <w:rsid w:val="00692597"/>
    <w:rsid w:val="006E344E"/>
    <w:rsid w:val="006E7D60"/>
    <w:rsid w:val="00730CEF"/>
    <w:rsid w:val="00766E92"/>
    <w:rsid w:val="00817CEC"/>
    <w:rsid w:val="008340C5"/>
    <w:rsid w:val="00867248"/>
    <w:rsid w:val="008852C6"/>
    <w:rsid w:val="00892D13"/>
    <w:rsid w:val="008A40E5"/>
    <w:rsid w:val="009335C8"/>
    <w:rsid w:val="00A74E62"/>
    <w:rsid w:val="00AC67FF"/>
    <w:rsid w:val="00AD0E21"/>
    <w:rsid w:val="00B069D1"/>
    <w:rsid w:val="00B30CA7"/>
    <w:rsid w:val="00B45E39"/>
    <w:rsid w:val="00B51654"/>
    <w:rsid w:val="00BC0C05"/>
    <w:rsid w:val="00BE76DF"/>
    <w:rsid w:val="00C75F18"/>
    <w:rsid w:val="00CB4680"/>
    <w:rsid w:val="00CE2D01"/>
    <w:rsid w:val="00CF30E8"/>
    <w:rsid w:val="00CF3E13"/>
    <w:rsid w:val="00D64D13"/>
    <w:rsid w:val="00DC4E6C"/>
    <w:rsid w:val="00E16D7A"/>
    <w:rsid w:val="00E6291F"/>
    <w:rsid w:val="00E9330F"/>
    <w:rsid w:val="00EB4D65"/>
    <w:rsid w:val="00EE365E"/>
    <w:rsid w:val="00F16AB5"/>
    <w:rsid w:val="00F2696D"/>
    <w:rsid w:val="00F611AF"/>
    <w:rsid w:val="00F6656A"/>
    <w:rsid w:val="00F7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DE020761E8441C9E604AAA2863ADA1">
    <w:name w:val="A3DE020761E8441C9E604AAA2863ADA1"/>
  </w:style>
  <w:style w:type="paragraph" w:customStyle="1" w:styleId="6FCDBAA4B65947B2ABE75BA4350AD029">
    <w:name w:val="6FCDBAA4B65947B2ABE75BA4350AD029"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385BE6F35F68492F86B8700045DB10D2">
    <w:name w:val="385BE6F35F68492F86B8700045DB1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L Brev">
      <a:dk1>
        <a:sysClr val="windowText" lastClr="000000"/>
      </a:dk1>
      <a:lt1>
        <a:sysClr val="window" lastClr="FFFFFF"/>
      </a:lt1>
      <a:dk2>
        <a:srgbClr val="30A659"/>
      </a:dk2>
      <a:lt2>
        <a:srgbClr val="FFFFFF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 Brev</Template>
  <TotalTime>2</TotalTime>
  <Pages>1</Pages>
  <Words>352</Words>
  <Characters>2148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Info fra Hovedstadens Letbane</vt:lpstr>
      <vt:lpstr>Info fra Hovedstadens Letbane</vt:lpstr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fra Hovedstadens Letbane</dc:title>
  <dc:subject/>
  <dc:creator>Louise Geismar</dc:creator>
  <cp:keywords/>
  <dc:description/>
  <cp:lastModifiedBy>Diosy Nadja Baadsager Sørensen</cp:lastModifiedBy>
  <cp:revision>2</cp:revision>
  <cp:lastPrinted>2025-07-14T08:48:00Z</cp:lastPrinted>
  <dcterms:created xsi:type="dcterms:W3CDTF">2025-12-01T14:58:00Z</dcterms:created>
  <dcterms:modified xsi:type="dcterms:W3CDTF">2025-12-01T14:58:00Z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